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2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60"/>
        <w:gridCol w:w="485"/>
        <w:gridCol w:w="2196"/>
        <w:gridCol w:w="613"/>
        <w:gridCol w:w="422"/>
        <w:gridCol w:w="598"/>
        <w:gridCol w:w="632"/>
        <w:gridCol w:w="462"/>
        <w:gridCol w:w="307"/>
        <w:gridCol w:w="521"/>
        <w:gridCol w:w="28"/>
        <w:gridCol w:w="494"/>
        <w:gridCol w:w="1283"/>
      </w:tblGrid>
      <w:tr w:rsidRPr="00504078" w:rsidR="00A04130" w:rsidTr="0034524A" w14:paraId="3097805C" w14:textId="77777777">
        <w:trPr>
          <w:trHeight w:val="680"/>
          <w:jc w:val="center"/>
        </w:trPr>
        <w:tc>
          <w:tcPr>
            <w:tcW w:w="102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505DBBE0" w14:textId="77777777">
            <w:pPr>
              <w:rPr>
                <w:b/>
              </w:rPr>
            </w:pPr>
            <w:r w:rsidRPr="00504078">
              <w:rPr>
                <w:b/>
              </w:rPr>
              <w:t>Değerli Jüri Üyesi,</w:t>
            </w:r>
          </w:p>
          <w:p w:rsidRPr="00504078" w:rsidR="00A04130" w:rsidP="0034524A" w:rsidRDefault="00A04130" w14:paraId="36FD5AF7" w14:textId="77777777">
            <w:pPr>
              <w:rPr>
                <w:b/>
              </w:rPr>
            </w:pPr>
            <w:r w:rsidRPr="00504078">
              <w:rPr>
                <w:b/>
              </w:rPr>
              <w:t>Lütfen tezle birlikte size teslim edilen bu formu tez savunması öncesinde doldurunuz.</w:t>
            </w:r>
          </w:p>
        </w:tc>
      </w:tr>
      <w:tr w:rsidRPr="00504078" w:rsidR="00A04130" w:rsidTr="0034524A" w14:paraId="67EB18B3" w14:textId="77777777">
        <w:trPr>
          <w:trHeight w:val="142" w:hRule="exact"/>
          <w:jc w:val="center"/>
        </w:trPr>
        <w:tc>
          <w:tcPr>
            <w:tcW w:w="10201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04078" w:rsidR="00A04130" w:rsidP="0034524A" w:rsidRDefault="00A04130" w14:paraId="3F241FF7" w14:textId="77777777">
            <w:pPr>
              <w:rPr>
                <w:b/>
              </w:rPr>
            </w:pPr>
          </w:p>
        </w:tc>
      </w:tr>
      <w:tr w:rsidRPr="00504078" w:rsidR="00A04130" w:rsidTr="0034524A" w14:paraId="70897AFC" w14:textId="77777777">
        <w:trPr>
          <w:trHeight w:val="567" w:hRule="exact"/>
          <w:jc w:val="center"/>
        </w:trPr>
        <w:tc>
          <w:tcPr>
            <w:tcW w:w="102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411F804A" w14:textId="77777777">
            <w:pPr>
              <w:jc w:val="center"/>
              <w:rPr>
                <w:b/>
              </w:rPr>
            </w:pPr>
            <w:r w:rsidRPr="00504078">
              <w:rPr>
                <w:b/>
              </w:rPr>
              <w:t>Öğrenci Bilgileri</w:t>
            </w:r>
          </w:p>
        </w:tc>
      </w:tr>
      <w:tr w:rsidRPr="00504078" w:rsidR="00A04130" w:rsidTr="0034524A" w14:paraId="4141C2DD" w14:textId="77777777">
        <w:trPr>
          <w:trHeight w:val="454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65400929" w14:textId="77777777">
            <w:pPr>
              <w:rPr>
                <w:b/>
              </w:rPr>
            </w:pPr>
            <w:r w:rsidRPr="00504078">
              <w:rPr>
                <w:b/>
              </w:rPr>
              <w:t>Adı Soyadı</w:t>
            </w:r>
          </w:p>
        </w:tc>
        <w:tc>
          <w:tcPr>
            <w:tcW w:w="8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64AC4E39" w14:textId="77777777"/>
        </w:tc>
      </w:tr>
      <w:tr w:rsidRPr="00504078" w:rsidR="00A04130" w:rsidTr="0034524A" w14:paraId="35AE06D8" w14:textId="77777777">
        <w:trPr>
          <w:trHeight w:val="454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12DD702E" w14:textId="77777777">
            <w:pPr>
              <w:rPr>
                <w:b/>
              </w:rPr>
            </w:pPr>
            <w:r w:rsidRPr="00504078">
              <w:rPr>
                <w:b/>
              </w:rPr>
              <w:t>Öğrenci Numarası</w:t>
            </w:r>
          </w:p>
        </w:tc>
        <w:tc>
          <w:tcPr>
            <w:tcW w:w="8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54254AA9" w14:textId="77777777"/>
        </w:tc>
      </w:tr>
      <w:tr w:rsidRPr="00504078" w:rsidR="00A04130" w:rsidTr="0034524A" w14:paraId="4B8B5123" w14:textId="77777777">
        <w:trPr>
          <w:trHeight w:val="570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704950F3" w14:textId="77777777">
            <w:pPr>
              <w:rPr>
                <w:b/>
              </w:rPr>
            </w:pPr>
            <w:r w:rsidRPr="00504078">
              <w:rPr>
                <w:b/>
              </w:rPr>
              <w:t>Enstitü Anabilim Dalı</w:t>
            </w:r>
          </w:p>
        </w:tc>
        <w:tc>
          <w:tcPr>
            <w:tcW w:w="8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47B37B3B" w14:textId="77777777"/>
        </w:tc>
      </w:tr>
      <w:tr w:rsidRPr="00504078" w:rsidR="00A04130" w:rsidTr="0034524A" w14:paraId="42F60D70" w14:textId="77777777">
        <w:trPr>
          <w:trHeight w:val="547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3AB4893A" w14:textId="77777777">
            <w:pPr>
              <w:rPr>
                <w:b/>
              </w:rPr>
            </w:pPr>
            <w:r w:rsidRPr="00504078">
              <w:rPr>
                <w:b/>
              </w:rPr>
              <w:t>Programı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right w:w="0" w:type="dxa"/>
            </w:tcMar>
            <w:vAlign w:val="center"/>
          </w:tcPr>
          <w:p w:rsidRPr="00504078" w:rsidR="00A04130" w:rsidP="0034524A" w:rsidRDefault="00A04130" w14:paraId="3B0143EC" w14:textId="624C2925">
            <w:pPr>
              <w:jc w:val="right"/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129FFFB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135" style="width:13.5pt;height:11.25pt" o:ole="" type="#_x0000_t75">
                  <v:imagedata o:title="" r:id="rId8"/>
                </v:shape>
                <w:control w:name="CheckBox11213111" w:shapeid="_x0000_i1135" r:id="rId9"/>
              </w:object>
            </w:r>
            <w:r w:rsidRPr="00504078">
              <w:t xml:space="preserve"> </w:t>
            </w:r>
          </w:p>
        </w:tc>
        <w:tc>
          <w:tcPr>
            <w:tcW w:w="21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3A978402" w14:textId="77777777">
            <w:pPr>
              <w:rPr>
                <w:b/>
              </w:rPr>
            </w:pPr>
            <w:r w:rsidRPr="00504078">
              <w:rPr>
                <w:b/>
              </w:rPr>
              <w:t>Tezli Yüksek Lisans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right w:w="0" w:type="dxa"/>
            </w:tcMar>
            <w:vAlign w:val="center"/>
          </w:tcPr>
          <w:p w:rsidRPr="00504078" w:rsidR="00A04130" w:rsidP="0034524A" w:rsidRDefault="00A04130" w14:paraId="61B0214F" w14:textId="0169FEF4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1F22DC64">
                <v:shape id="_x0000_i1137" style="width:13.5pt;height:11.25pt" o:ole="" type="#_x0000_t75">
                  <v:imagedata o:title="" r:id="rId8"/>
                </v:shape>
                <w:control w:name="CheckBox1121312" w:shapeid="_x0000_i1137" r:id="rId10"/>
              </w:object>
            </w:r>
          </w:p>
        </w:tc>
        <w:tc>
          <w:tcPr>
            <w:tcW w:w="242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3CFAB2B5" w14:textId="77777777">
            <w:pPr>
              <w:rPr>
                <w:b/>
              </w:rPr>
            </w:pPr>
            <w:r w:rsidRPr="00504078">
              <w:rPr>
                <w:b/>
              </w:rPr>
              <w:t>Doktora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right w:w="0" w:type="dxa"/>
            </w:tcMar>
            <w:vAlign w:val="center"/>
          </w:tcPr>
          <w:p w:rsidRPr="00504078" w:rsidR="00A04130" w:rsidP="0034524A" w:rsidRDefault="00A04130" w14:paraId="78A6AFE1" w14:textId="7A3A06C2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176D9CEE">
                <v:shape id="_x0000_i1139" style="width:13.5pt;height:11.25pt" o:ole="" type="#_x0000_t75">
                  <v:imagedata o:title="" r:id="rId8"/>
                </v:shape>
                <w:control w:name="CheckBox112132" w:shapeid="_x0000_i1139" r:id="rId11"/>
              </w:objec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2DB63AAF" w14:textId="77777777">
            <w:pPr>
              <w:rPr>
                <w:b/>
              </w:rPr>
            </w:pPr>
            <w:r w:rsidRPr="00504078">
              <w:rPr>
                <w:b/>
              </w:rPr>
              <w:t>Bütünleşik Doktora</w:t>
            </w:r>
          </w:p>
        </w:tc>
      </w:tr>
      <w:tr w:rsidRPr="00504078" w:rsidR="00A04130" w:rsidTr="0034524A" w14:paraId="213085DD" w14:textId="77777777">
        <w:trPr>
          <w:trHeight w:val="907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746E4E90" w14:textId="77777777">
            <w:pPr>
              <w:rPr>
                <w:b/>
              </w:rPr>
            </w:pPr>
            <w:r w:rsidRPr="00504078">
              <w:rPr>
                <w:b/>
              </w:rPr>
              <w:t>Tez Başlığı</w:t>
            </w:r>
          </w:p>
        </w:tc>
        <w:tc>
          <w:tcPr>
            <w:tcW w:w="8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46C8D217" w14:textId="77777777">
            <w:pPr>
              <w:jc w:val="center"/>
            </w:pPr>
          </w:p>
        </w:tc>
      </w:tr>
      <w:tr w:rsidRPr="00504078" w:rsidR="00A04130" w:rsidTr="0034524A" w14:paraId="653537F7" w14:textId="77777777">
        <w:trPr>
          <w:trHeight w:val="142" w:hRule="exact"/>
          <w:jc w:val="center"/>
        </w:trPr>
        <w:tc>
          <w:tcPr>
            <w:tcW w:w="10201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04078" w:rsidR="00A04130" w:rsidP="0034524A" w:rsidRDefault="00A04130" w14:paraId="5D8C2A07" w14:textId="77777777"/>
        </w:tc>
      </w:tr>
      <w:tr w:rsidRPr="00504078" w:rsidR="00A04130" w:rsidTr="0034524A" w14:paraId="2FB5A514" w14:textId="77777777">
        <w:trPr>
          <w:trHeight w:val="567" w:hRule="exact"/>
          <w:jc w:val="center"/>
        </w:trPr>
        <w:tc>
          <w:tcPr>
            <w:tcW w:w="102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45B0EE60" w14:textId="77777777">
            <w:pPr>
              <w:jc w:val="center"/>
              <w:rPr>
                <w:b/>
              </w:rPr>
            </w:pPr>
            <w:r w:rsidRPr="00504078">
              <w:rPr>
                <w:b/>
              </w:rPr>
              <w:t>Tezin Değerlendirilmesi</w:t>
            </w:r>
          </w:p>
        </w:tc>
      </w:tr>
      <w:tr w:rsidRPr="00504078" w:rsidR="00A04130" w:rsidTr="0034524A" w14:paraId="43F2C0FE" w14:textId="77777777">
        <w:trPr>
          <w:trHeight w:val="567" w:hRule="exact"/>
          <w:jc w:val="center"/>
        </w:trPr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668ABFB0" w14:textId="77777777">
            <w:pPr>
              <w:rPr>
                <w:b/>
              </w:rPr>
            </w:pPr>
            <w:r w:rsidRPr="00504078">
              <w:rPr>
                <w:b/>
              </w:rPr>
              <w:t>Tezin başlığı kısa ve tezin içeriğine uygun mu?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73E8B174" w14:textId="3B1224EB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632A1D91">
                <v:shape id="_x0000_i1141" style="width:13.5pt;height:11.25pt" o:ole="" type="#_x0000_t75">
                  <v:imagedata o:title="" r:id="rId8"/>
                </v:shape>
                <w:control w:name="CheckBox1121312111" w:shapeid="_x0000_i1141" r:id="rId12"/>
              </w:object>
            </w:r>
          </w:p>
        </w:tc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0ECAC45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299BA18" w14:textId="082E82B6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61BD2BF9">
                <v:shape id="_x0000_i1143" style="width:13.5pt;height:11.25pt" o:ole="" type="#_x0000_t75">
                  <v:imagedata o:title="" r:id="rId8"/>
                </v:shape>
                <w:control w:name="CheckBox112131211" w:shapeid="_x0000_i1143" r:id="rId13"/>
              </w:objec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6E84FB30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7EA563C9" w14:textId="2128E3B7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314CE9AB">
                <v:shape id="_x0000_i1145" style="width:13.5pt;height:11.25pt" o:ole="" type="#_x0000_t75">
                  <v:imagedata o:title="" r:id="rId8"/>
                </v:shape>
                <w:control w:name="CheckBox11213121" w:shapeid="_x0000_i1145" r:id="rId14"/>
              </w:object>
            </w: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29F1FFE5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113BC682" w14:textId="77777777">
        <w:trPr>
          <w:trHeight w:val="567" w:hRule="exact"/>
          <w:jc w:val="center"/>
        </w:trPr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52E2B114" w14:textId="77777777">
            <w:pPr>
              <w:rPr>
                <w:b/>
              </w:rPr>
            </w:pPr>
            <w:r w:rsidRPr="00504078">
              <w:rPr>
                <w:b/>
              </w:rPr>
              <w:t>Tezin özeti çalışmanın içeriğini, yöntemini ve sonucunu içeriyor mu?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DB0402E" w14:textId="1E7A0C45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6EAD0269">
                <v:shape id="_x0000_i1147" style="width:13.5pt;height:11.25pt" o:ole="" type="#_x0000_t75">
                  <v:imagedata o:title="" r:id="rId8"/>
                </v:shape>
                <w:control w:name="CheckBox11213121111" w:shapeid="_x0000_i1147" r:id="rId15"/>
              </w:object>
            </w:r>
          </w:p>
        </w:tc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D9AFE79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E215906" w14:textId="4DF4075F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7E42664F">
                <v:shape id="_x0000_i1149" style="width:13.5pt;height:11.25pt" o:ole="" type="#_x0000_t75">
                  <v:imagedata o:title="" r:id="rId8"/>
                </v:shape>
                <w:control w:name="CheckBox1121312112" w:shapeid="_x0000_i1149" r:id="rId16"/>
              </w:objec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706118B0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7FD0C26" w14:textId="63D35F55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545BE1C1">
                <v:shape id="_x0000_i1151" style="width:13.5pt;height:11.25pt" o:ole="" type="#_x0000_t75">
                  <v:imagedata o:title="" r:id="rId8"/>
                </v:shape>
                <w:control w:name="CheckBox112131212" w:shapeid="_x0000_i1151" r:id="rId17"/>
              </w:object>
            </w: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21C80385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54C6F2FC" w14:textId="77777777">
        <w:trPr>
          <w:trHeight w:val="794" w:hRule="exact"/>
          <w:jc w:val="center"/>
        </w:trPr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3D3B1DC0" w14:textId="77777777">
            <w:pPr>
              <w:rPr>
                <w:b/>
              </w:rPr>
            </w:pPr>
            <w:r w:rsidRPr="00504078">
              <w:rPr>
                <w:b/>
              </w:rPr>
              <w:t>Türkçe tezin İngilizce başlığı ve özeti doğru ve uygun yazılmış mı?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FF13541" w14:textId="0F4D7750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63F08918">
                <v:shape id="_x0000_i1153" style="width:13.5pt;height:11.25pt" o:ole="" type="#_x0000_t75">
                  <v:imagedata o:title="" r:id="rId8"/>
                </v:shape>
                <w:control w:name="CheckBox11213121112" w:shapeid="_x0000_i1153" r:id="rId18"/>
              </w:object>
            </w:r>
          </w:p>
        </w:tc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0394C4AD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7D49CDF3" w14:textId="3BEBA6F7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1DC851B6">
                <v:shape id="_x0000_i1155" style="width:13.5pt;height:11.25pt" o:ole="" type="#_x0000_t75">
                  <v:imagedata o:title="" r:id="rId8"/>
                </v:shape>
                <w:control w:name="CheckBox1121312113" w:shapeid="_x0000_i1155" r:id="rId19"/>
              </w:objec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36EF0D2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2219606A" w14:textId="51E95063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28F36D7D">
                <v:shape id="_x0000_i1157" style="width:13.5pt;height:11.25pt" o:ole="" type="#_x0000_t75">
                  <v:imagedata o:title="" r:id="rId8"/>
                </v:shape>
                <w:control w:name="CheckBox112131213" w:shapeid="_x0000_i1157" r:id="rId20"/>
              </w:object>
            </w: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29477DB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4396F272" w14:textId="77777777">
        <w:trPr>
          <w:trHeight w:val="567" w:hRule="exact"/>
          <w:jc w:val="center"/>
        </w:trPr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6F6492FF" w14:textId="77777777">
            <w:pPr>
              <w:rPr>
                <w:b/>
              </w:rPr>
            </w:pPr>
            <w:r w:rsidRPr="00504078">
              <w:rPr>
                <w:b/>
              </w:rPr>
              <w:t>Tezin yapısı (organizasyonu) iyi düzenlenmiş mi?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00683E98" w14:textId="7A25C86D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1DBC1AFF">
                <v:shape id="_x0000_i1159" style="width:13.5pt;height:11.25pt" o:ole="" type="#_x0000_t75">
                  <v:imagedata o:title="" r:id="rId8"/>
                </v:shape>
                <w:control w:name="CheckBox11213121113" w:shapeid="_x0000_i1159" r:id="rId21"/>
              </w:object>
            </w:r>
          </w:p>
        </w:tc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3A360DBC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6B9A7D6" w14:textId="1159D2E5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54646028">
                <v:shape id="_x0000_i1161" style="width:13.5pt;height:11.25pt" o:ole="" type="#_x0000_t75">
                  <v:imagedata o:title="" r:id="rId8"/>
                </v:shape>
                <w:control w:name="CheckBox1121312114" w:shapeid="_x0000_i1161" r:id="rId22"/>
              </w:objec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B6889FE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482B987" w14:textId="418562C0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29C9CF3A">
                <v:shape id="_x0000_i1163" style="width:13.5pt;height:11.25pt" o:ole="" type="#_x0000_t75">
                  <v:imagedata o:title="" r:id="rId8"/>
                </v:shape>
                <w:control w:name="CheckBox112131214" w:shapeid="_x0000_i1163" r:id="rId23"/>
              </w:object>
            </w: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36144B3B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162FCFF5" w14:textId="77777777">
        <w:trPr>
          <w:trHeight w:val="567" w:hRule="exact"/>
          <w:jc w:val="center"/>
        </w:trPr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10DFDB5B" w14:textId="77777777">
            <w:pPr>
              <w:rPr>
                <w:b/>
              </w:rPr>
            </w:pPr>
            <w:r w:rsidRPr="00504078">
              <w:rPr>
                <w:b/>
              </w:rPr>
              <w:t>Tezin amacı açıkça belirtilmiş mi?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76EEE0A9" w14:textId="2C3AAAC8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3E1F9EBD">
                <v:shape id="_x0000_i1165" style="width:13.5pt;height:11.25pt" o:ole="" type="#_x0000_t75">
                  <v:imagedata o:title="" r:id="rId8"/>
                </v:shape>
                <w:control w:name="CheckBox11213121114" w:shapeid="_x0000_i1165" r:id="rId24"/>
              </w:object>
            </w:r>
          </w:p>
        </w:tc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52DB2D9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053307A0" w14:textId="3F43C28E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5E199B1D">
                <v:shape id="_x0000_i1167" style="width:13.5pt;height:11.25pt" o:ole="" type="#_x0000_t75">
                  <v:imagedata o:title="" r:id="rId8"/>
                </v:shape>
                <w:control w:name="CheckBox1121312115" w:shapeid="_x0000_i1167" r:id="rId25"/>
              </w:objec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1B841F8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64C78D73" w14:textId="1060C072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17609B4D">
                <v:shape id="_x0000_i1169" style="width:13.5pt;height:11.25pt" o:ole="" type="#_x0000_t75">
                  <v:imagedata o:title="" r:id="rId8"/>
                </v:shape>
                <w:control w:name="CheckBox112131215" w:shapeid="_x0000_i1169" r:id="rId26"/>
              </w:object>
            </w: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68A641F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544A7301" w14:textId="77777777">
        <w:trPr>
          <w:trHeight w:val="794" w:hRule="exact"/>
          <w:jc w:val="center"/>
        </w:trPr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4349A38D" w14:textId="77777777">
            <w:pPr>
              <w:rPr>
                <w:b/>
              </w:rPr>
            </w:pPr>
            <w:r w:rsidRPr="00504078">
              <w:rPr>
                <w:b/>
              </w:rPr>
              <w:t>Tezin teknik bilgi içeriği yeterince geniş ve güncel mi?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7B141EE0" w14:textId="1B579558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7032A4CC">
                <v:shape id="_x0000_i1171" style="width:13.5pt;height:11.25pt" o:ole="" type="#_x0000_t75">
                  <v:imagedata o:title="" r:id="rId8"/>
                </v:shape>
                <w:control w:name="CheckBox11213121115" w:shapeid="_x0000_i1171" r:id="rId27"/>
              </w:object>
            </w:r>
          </w:p>
        </w:tc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DF18297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52BC794" w14:textId="1B36412A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61E91F6B">
                <v:shape id="_x0000_i1173" style="width:13.5pt;height:11.25pt" o:ole="" type="#_x0000_t75">
                  <v:imagedata o:title="" r:id="rId8"/>
                </v:shape>
                <w:control w:name="CheckBox1121312116" w:shapeid="_x0000_i1173" r:id="rId28"/>
              </w:objec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3B9441BF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1AB1314" w14:textId="312810B0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476728B5">
                <v:shape id="_x0000_i1175" style="width:13.5pt;height:11.25pt" o:ole="" type="#_x0000_t75">
                  <v:imagedata o:title="" r:id="rId8"/>
                </v:shape>
                <w:control w:name="CheckBox112131216" w:shapeid="_x0000_i1175" r:id="rId29"/>
              </w:object>
            </w: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B07C62C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6BEBDC5E" w14:textId="77777777">
        <w:trPr>
          <w:trHeight w:val="567" w:hRule="exact"/>
          <w:jc w:val="center"/>
        </w:trPr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472AD237" w14:textId="77777777">
            <w:pPr>
              <w:rPr>
                <w:b/>
              </w:rPr>
            </w:pPr>
            <w:r w:rsidRPr="00504078">
              <w:rPr>
                <w:b/>
              </w:rPr>
              <w:t>Tezde kullanılan materyal ve yöntem uygun ve güvenilir mi?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0CF748D" w14:textId="003D9151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5B91839D">
                <v:shape id="_x0000_i1177" style="width:13.5pt;height:11.25pt" o:ole="" type="#_x0000_t75">
                  <v:imagedata o:title="" r:id="rId8"/>
                </v:shape>
                <w:control w:name="CheckBox11213121116" w:shapeid="_x0000_i1177" r:id="rId30"/>
              </w:object>
            </w:r>
          </w:p>
        </w:tc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1B726A1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2A51CD6D" w14:textId="76E37FB4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78731265">
                <v:shape id="_x0000_i1179" style="width:13.5pt;height:11.25pt" o:ole="" type="#_x0000_t75">
                  <v:imagedata o:title="" r:id="rId8"/>
                </v:shape>
                <w:control w:name="CheckBox1121312117" w:shapeid="_x0000_i1179" r:id="rId31"/>
              </w:objec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F428765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650FB64" w14:textId="745BE628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7195B043">
                <v:shape id="_x0000_i1181" style="width:13.5pt;height:11.25pt" o:ole="" type="#_x0000_t75">
                  <v:imagedata o:title="" r:id="rId8"/>
                </v:shape>
                <w:control w:name="CheckBox112131217" w:shapeid="_x0000_i1181" r:id="rId32"/>
              </w:object>
            </w: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7BC91307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63AD4270" w14:textId="77777777">
        <w:trPr>
          <w:trHeight w:val="567" w:hRule="exact"/>
          <w:jc w:val="center"/>
        </w:trPr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5271E07B" w14:textId="77777777">
            <w:pPr>
              <w:rPr>
                <w:b/>
              </w:rPr>
            </w:pPr>
            <w:r w:rsidRPr="00504078">
              <w:rPr>
                <w:b/>
              </w:rPr>
              <w:t>Tezde kullanılan yöntemle ilgili yeterli kaynak verilmiş mi?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75BDC2E5" w14:textId="1EE7EF8E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1697F90C">
                <v:shape id="_x0000_i1183" style="width:13.5pt;height:11.25pt" o:ole="" type="#_x0000_t75">
                  <v:imagedata o:title="" r:id="rId8"/>
                </v:shape>
                <w:control w:name="CheckBox11213121117" w:shapeid="_x0000_i1183" r:id="rId33"/>
              </w:object>
            </w:r>
          </w:p>
        </w:tc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0BEAC0D5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7F465BF" w14:textId="1C1DC0EE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5F39FAD4">
                <v:shape id="_x0000_i1185" style="width:13.5pt;height:11.25pt" o:ole="" type="#_x0000_t75">
                  <v:imagedata o:title="" r:id="rId8"/>
                </v:shape>
                <w:control w:name="CheckBox1121312118" w:shapeid="_x0000_i1185" r:id="rId34"/>
              </w:objec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05F03D56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6C6DC3C3" w14:textId="738060F5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4E587D11">
                <v:shape id="_x0000_i1187" style="width:13.5pt;height:11.25pt" o:ole="" type="#_x0000_t75">
                  <v:imagedata o:title="" r:id="rId8"/>
                </v:shape>
                <w:control w:name="CheckBox112131218" w:shapeid="_x0000_i1187" r:id="rId35"/>
              </w:object>
            </w: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9FC0088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24B75BA4" w14:textId="77777777">
        <w:trPr>
          <w:trHeight w:val="567" w:hRule="exact"/>
          <w:jc w:val="center"/>
        </w:trPr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08DAA526" w14:textId="77777777">
            <w:pPr>
              <w:rPr>
                <w:b/>
              </w:rPr>
            </w:pPr>
            <w:r w:rsidRPr="00504078">
              <w:rPr>
                <w:b/>
              </w:rPr>
              <w:t>Çalışmada elde edilen bulgular açıkça belirtilmiş mi?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6FE49D8" w14:textId="2FD44F3A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33C2DE27">
                <v:shape id="_x0000_i1189" style="width:13.5pt;height:11.25pt" o:ole="" type="#_x0000_t75">
                  <v:imagedata o:title="" r:id="rId8"/>
                </v:shape>
                <w:control w:name="CheckBox11213121118" w:shapeid="_x0000_i1189" r:id="rId36"/>
              </w:object>
            </w:r>
          </w:p>
        </w:tc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2463AF4C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F48C98F" w14:textId="0120BDA0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55D14400">
                <v:shape id="_x0000_i1191" style="width:13.5pt;height:11.25pt" o:ole="" type="#_x0000_t75">
                  <v:imagedata o:title="" r:id="rId8"/>
                </v:shape>
                <w:control w:name="CheckBox1121312119" w:shapeid="_x0000_i1191" r:id="rId37"/>
              </w:objec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6692959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B64103A" w14:textId="680FB364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582A98ED">
                <v:shape id="_x0000_i1193" style="width:13.5pt;height:11.25pt" o:ole="" type="#_x0000_t75">
                  <v:imagedata o:title="" r:id="rId8"/>
                </v:shape>
                <w:control w:name="CheckBox112131219" w:shapeid="_x0000_i1193" r:id="rId38"/>
              </w:object>
            </w: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8CF5331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33ABCB7B" w14:textId="77777777">
        <w:trPr>
          <w:trHeight w:val="567" w:hRule="exact"/>
          <w:jc w:val="center"/>
        </w:trPr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29435814" w14:textId="77777777">
            <w:pPr>
              <w:rPr>
                <w:b/>
              </w:rPr>
            </w:pPr>
            <w:r w:rsidRPr="00504078">
              <w:rPr>
                <w:b/>
              </w:rPr>
              <w:t>Başlangıçta belirlenen amaca ulaşılmış mı?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796C545" w14:textId="5F0E9382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7539AFA2">
                <v:shape id="_x0000_i1195" style="width:13.5pt;height:11.25pt" o:ole="" type="#_x0000_t75">
                  <v:imagedata o:title="" r:id="rId8"/>
                </v:shape>
                <w:control w:name="CheckBox11213121119" w:shapeid="_x0000_i1195" r:id="rId39"/>
              </w:object>
            </w:r>
          </w:p>
        </w:tc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0E1A9EEB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2E4F4F5A" w14:textId="629D3DE8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4113DD80">
                <v:shape id="_x0000_i1197" style="width:13.5pt;height:11.25pt" o:ole="" type="#_x0000_t75">
                  <v:imagedata o:title="" r:id="rId8"/>
                </v:shape>
                <w:control w:name="CheckBox11213121110" w:shapeid="_x0000_i1197" r:id="rId40"/>
              </w:objec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33A3E917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3231F671" w14:textId="63729E49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322556E3">
                <v:shape id="_x0000_i1199" style="width:13.5pt;height:11.25pt" o:ole="" type="#_x0000_t75">
                  <v:imagedata o:title="" r:id="rId8"/>
                </v:shape>
                <w:control w:name="CheckBox1121312110" w:shapeid="_x0000_i1199" r:id="rId41"/>
              </w:object>
            </w: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1C813C9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785ED5DE" w14:textId="77777777">
        <w:trPr>
          <w:trHeight w:val="1021" w:hRule="exact"/>
          <w:jc w:val="center"/>
        </w:trPr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60A9EFC5" w14:textId="77777777">
            <w:pPr>
              <w:rPr>
                <w:b/>
              </w:rPr>
            </w:pPr>
            <w:r w:rsidRPr="00504078">
              <w:rPr>
                <w:b/>
              </w:rPr>
              <w:t>Çalışma sonuçları bilimsel yöntemlerle değerlendirilip doğru yorumlanmış mı?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72603A58" w14:textId="6FD12CC3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5D82FEB5">
                <v:shape id="_x0000_i1201" style="width:13.5pt;height:11.25pt" o:ole="" type="#_x0000_t75">
                  <v:imagedata o:title="" r:id="rId8"/>
                </v:shape>
                <w:control w:name="CheckBox1121312111101" w:shapeid="_x0000_i1201" r:id="rId42"/>
              </w:object>
            </w:r>
          </w:p>
        </w:tc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70AB43BE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7552C0F0" w14:textId="63CEAF34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05724118">
                <v:shape id="_x0000_i1203" style="width:13.5pt;height:11.25pt" o:ole="" type="#_x0000_t75">
                  <v:imagedata o:title="" r:id="rId8"/>
                </v:shape>
                <w:control w:name="CheckBox112131211201" w:shapeid="_x0000_i1203" r:id="rId43"/>
              </w:objec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02C0AD34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34C15AAA" w14:textId="36C61C4F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0B37F94F">
                <v:shape id="_x0000_i1205" style="width:13.5pt;height:11.25pt" o:ole="" type="#_x0000_t75">
                  <v:imagedata o:title="" r:id="rId8"/>
                </v:shape>
                <w:control w:name="CheckBox11213121201" w:shapeid="_x0000_i1205" r:id="rId44"/>
              </w:object>
            </w: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78BFFD21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06FDFAC1" w14:textId="77777777">
        <w:trPr>
          <w:trHeight w:val="567" w:hRule="exact"/>
          <w:jc w:val="center"/>
        </w:trPr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693FA1A7" w14:textId="77777777">
            <w:pPr>
              <w:rPr>
                <w:b/>
              </w:rPr>
            </w:pPr>
            <w:r w:rsidRPr="00504078">
              <w:rPr>
                <w:b/>
              </w:rPr>
              <w:lastRenderedPageBreak/>
              <w:t>Tablo ve şekiller yerinde, uygun ve açıklayıcı olmuş mu?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929752F" w14:textId="1B4A26A9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7D63F907">
                <v:shape id="_x0000_i1207" style="width:13.5pt;height:11.25pt" o:ole="" type="#_x0000_t75">
                  <v:imagedata o:title="" r:id="rId8"/>
                </v:shape>
                <w:control w:name="CheckBox112131211111" w:shapeid="_x0000_i1207" r:id="rId45"/>
              </w:object>
            </w:r>
          </w:p>
        </w:tc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6816D08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3E40A765" w14:textId="217AE235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7F557D9F">
                <v:shape id="_x0000_i1209" style="width:13.5pt;height:11.25pt" o:ole="" type="#_x0000_t75">
                  <v:imagedata o:title="" r:id="rId8"/>
                </v:shape>
                <w:control w:name="CheckBox11213121121" w:shapeid="_x0000_i1209" r:id="rId46"/>
              </w:objec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1629F36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F82CC6F" w14:textId="457515A1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0DC1352D">
                <v:shape id="_x0000_i1211" style="width:13.5pt;height:11.25pt" o:ole="" type="#_x0000_t75">
                  <v:imagedata o:title="" r:id="rId8"/>
                </v:shape>
                <w:control w:name="CheckBox1121312121" w:shapeid="_x0000_i1211" r:id="rId47"/>
              </w:object>
            </w: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67E994CA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5331AB4A" w14:textId="77777777">
        <w:trPr>
          <w:trHeight w:val="567" w:hRule="exact"/>
          <w:jc w:val="center"/>
        </w:trPr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58896AC5" w14:textId="77777777">
            <w:pPr>
              <w:rPr>
                <w:b/>
              </w:rPr>
            </w:pPr>
            <w:r w:rsidRPr="00504078">
              <w:rPr>
                <w:b/>
              </w:rPr>
              <w:t>Tezin bilimsel katkısı açıkça ifade edilmiş mi?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2AD1EB4C" w14:textId="4165380B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4821AEED">
                <v:shape id="_x0000_i1213" style="width:13.5pt;height:11.25pt" o:ole="" type="#_x0000_t75">
                  <v:imagedata o:title="" r:id="rId8"/>
                </v:shape>
                <w:control w:name="CheckBox1121312111111" w:shapeid="_x0000_i1213" r:id="rId48"/>
              </w:object>
            </w:r>
          </w:p>
        </w:tc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23C9362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78EEE918" w14:textId="3829248C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4F40A10C">
                <v:shape id="_x0000_i1215" style="width:13.5pt;height:11.25pt" o:ole="" type="#_x0000_t75">
                  <v:imagedata o:title="" r:id="rId8"/>
                </v:shape>
                <w:control w:name="CheckBox112131211211" w:shapeid="_x0000_i1215" r:id="rId49"/>
              </w:objec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00713D67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34D3951" w14:textId="1AB5D771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7D6F3939">
                <v:shape id="_x0000_i1217" style="width:13.5pt;height:11.25pt" o:ole="" type="#_x0000_t75">
                  <v:imagedata o:title="" r:id="rId8"/>
                </v:shape>
                <w:control w:name="CheckBox11213121211" w:shapeid="_x0000_i1217" r:id="rId50"/>
              </w:object>
            </w: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49C81F1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4DC4FB21" w14:textId="77777777">
        <w:trPr>
          <w:trHeight w:val="567" w:hRule="exact"/>
          <w:jc w:val="center"/>
        </w:trPr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338528F0" w14:textId="77777777">
            <w:pPr>
              <w:rPr>
                <w:b/>
              </w:rPr>
            </w:pPr>
            <w:r w:rsidRPr="00504078">
              <w:rPr>
                <w:b/>
              </w:rPr>
              <w:t>Tablo başlıkları ve şekil yazıları uygun mu?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6804253" w14:textId="1B049064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2EF3472E">
                <v:shape id="_x0000_i1219" style="width:13.5pt;height:11.25pt" o:ole="" type="#_x0000_t75">
                  <v:imagedata o:title="" r:id="rId8"/>
                </v:shape>
                <w:control w:name="CheckBox112131211112" w:shapeid="_x0000_i1219" r:id="rId51"/>
              </w:object>
            </w:r>
          </w:p>
        </w:tc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17D3A66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C364980" w14:textId="55034077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45FE72C6">
                <v:shape id="_x0000_i1221" style="width:13.5pt;height:11.25pt" o:ole="" type="#_x0000_t75">
                  <v:imagedata o:title="" r:id="rId8"/>
                </v:shape>
                <w:control w:name="CheckBox11213121122" w:shapeid="_x0000_i1221" r:id="rId52"/>
              </w:objec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9AE834C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6EFE59C" w14:textId="2BA08E2D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4D85DF36">
                <v:shape id="_x0000_i1223" style="width:13.5pt;height:11.25pt" o:ole="" type="#_x0000_t75">
                  <v:imagedata o:title="" r:id="rId8"/>
                </v:shape>
                <w:control w:name="CheckBox1121312122" w:shapeid="_x0000_i1223" r:id="rId53"/>
              </w:object>
            </w: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0C4853D6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</w:tbl>
    <w:p w:rsidRPr="00504078" w:rsidR="00A04130" w:rsidP="00A04130" w:rsidRDefault="00A04130" w14:paraId="18E2F848" w14:textId="77777777"/>
    <w:tbl>
      <w:tblPr>
        <w:tblStyle w:val="TabloKlavuzu"/>
        <w:tblW w:w="102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8"/>
        <w:gridCol w:w="4743"/>
        <w:gridCol w:w="585"/>
        <w:gridCol w:w="85"/>
        <w:gridCol w:w="611"/>
        <w:gridCol w:w="639"/>
        <w:gridCol w:w="469"/>
        <w:gridCol w:w="838"/>
        <w:gridCol w:w="531"/>
        <w:gridCol w:w="727"/>
        <w:gridCol w:w="655"/>
      </w:tblGrid>
      <w:tr w:rsidRPr="00504078" w:rsidR="00A04130" w:rsidTr="0034524A" w14:paraId="3BCADEC7" w14:textId="77777777">
        <w:trPr>
          <w:trHeight w:val="569" w:hRule="exact"/>
          <w:jc w:val="center"/>
        </w:trPr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565BAD15" w14:textId="77777777">
            <w:pPr>
              <w:rPr>
                <w:b/>
              </w:rPr>
            </w:pPr>
            <w:r w:rsidRPr="00504078">
              <w:rPr>
                <w:b/>
              </w:rPr>
              <w:t>Tezin literatür taraması yeterli ve güncel mi?</w:t>
            </w: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60BF10C" w14:textId="03871A64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23D0E6D2">
                <v:shape id="_x0000_i1225" style="width:13.5pt;height:11.25pt" o:ole="" type="#_x0000_t75">
                  <v:imagedata o:title="" r:id="rId8"/>
                </v:shape>
                <w:control w:name="CheckBox1121312111131" w:shapeid="_x0000_i1225" r:id="rId54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632B1AD8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07B1C73C" w14:textId="362F2796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2033D5B7">
                <v:shape id="_x0000_i1227" style="width:13.5pt;height:11.25pt" o:ole="" type="#_x0000_t75">
                  <v:imagedata o:title="" r:id="rId8"/>
                </v:shape>
                <w:control w:name="CheckBox112131211231" w:shapeid="_x0000_i1227" r:id="rId55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A34F873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3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6D2C41B2" w14:textId="390AB22D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7F9A95A2">
                <v:shape id="_x0000_i1229" style="width:13.5pt;height:11.25pt" o:ole="" type="#_x0000_t75">
                  <v:imagedata o:title="" r:id="rId8"/>
                </v:shape>
                <w:control w:name="CheckBox11213121231" w:shapeid="_x0000_i1229" r:id="rId56"/>
              </w:objec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5E13569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1DC036CB" w14:textId="77777777">
        <w:trPr>
          <w:trHeight w:val="569" w:hRule="exact"/>
          <w:jc w:val="center"/>
        </w:trPr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70D145C4" w14:textId="77777777">
            <w:pPr>
              <w:rPr>
                <w:b/>
              </w:rPr>
            </w:pPr>
            <w:r w:rsidRPr="00504078">
              <w:rPr>
                <w:b/>
              </w:rPr>
              <w:t>Metin içinde referanslara uygun atıflar yapılmış mı?</w:t>
            </w: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276E695D" w14:textId="3F98A7A4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686B64FB">
                <v:shape id="_x0000_i1231" style="width:13.5pt;height:11.25pt" o:ole="" type="#_x0000_t75">
                  <v:imagedata o:title="" r:id="rId8"/>
                </v:shape>
                <w:control w:name="CheckBox1121312111132" w:shapeid="_x0000_i1231" r:id="rId57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1CCE3AF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3C4794AE" w14:textId="505DD429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7B0DD835">
                <v:shape id="_x0000_i1233" style="width:13.5pt;height:11.25pt" o:ole="" type="#_x0000_t75">
                  <v:imagedata o:title="" r:id="rId8"/>
                </v:shape>
                <w:control w:name="CheckBox112131211232" w:shapeid="_x0000_i1233" r:id="rId58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211FA477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3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5F5271F" w14:textId="593CB983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5D2C6017">
                <v:shape id="_x0000_i1235" style="width:13.5pt;height:11.25pt" o:ole="" type="#_x0000_t75">
                  <v:imagedata o:title="" r:id="rId8"/>
                </v:shape>
                <w:control w:name="CheckBox11213121232" w:shapeid="_x0000_i1235" r:id="rId59"/>
              </w:objec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38EAAB73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17329C94" w14:textId="77777777">
        <w:trPr>
          <w:trHeight w:val="569" w:hRule="exact"/>
          <w:jc w:val="center"/>
        </w:trPr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7202BF51" w14:textId="77777777">
            <w:pPr>
              <w:rPr>
                <w:b/>
              </w:rPr>
            </w:pPr>
            <w:r w:rsidRPr="00504078">
              <w:rPr>
                <w:b/>
              </w:rPr>
              <w:t>Tez, yazıldığı dilin dilbilgisi kurallarına uygun mu?</w:t>
            </w: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6E7281C1" w14:textId="51281CC5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0A6F2F7F">
                <v:shape id="_x0000_i1237" style="width:13.5pt;height:11.25pt" o:ole="" type="#_x0000_t75">
                  <v:imagedata o:title="" r:id="rId8"/>
                </v:shape>
                <w:control w:name="CheckBox1121312111133" w:shapeid="_x0000_i1237" r:id="rId60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39E8C8B8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3268FB35" w14:textId="4FB0E2A8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667DC625">
                <v:shape id="_x0000_i1239" style="width:13.5pt;height:11.25pt" o:ole="" type="#_x0000_t75">
                  <v:imagedata o:title="" r:id="rId8"/>
                </v:shape>
                <w:control w:name="CheckBox112131211233" w:shapeid="_x0000_i1239" r:id="rId61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0079FB39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3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62A75A73" w14:textId="348507C6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02275D53">
                <v:shape id="_x0000_i1241" style="width:13.5pt;height:11.25pt" o:ole="" type="#_x0000_t75">
                  <v:imagedata o:title="" r:id="rId8"/>
                </v:shape>
                <w:control w:name="CheckBox11213121233" w:shapeid="_x0000_i1241" r:id="rId62"/>
              </w:objec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945D614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743B1BA5" w14:textId="77777777">
        <w:trPr>
          <w:trHeight w:val="569" w:hRule="exact"/>
          <w:jc w:val="center"/>
        </w:trPr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0BAD8F0B" w14:textId="77777777">
            <w:pPr>
              <w:rPr>
                <w:b/>
              </w:rPr>
            </w:pPr>
            <w:r w:rsidRPr="00504078">
              <w:rPr>
                <w:b/>
              </w:rPr>
              <w:t>Tezde bilimsel terimler doğru olarak kullanılmış mı?</w:t>
            </w: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C555218" w14:textId="5E5A667D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3B33F180">
                <v:shape id="_x0000_i1243" style="width:13.5pt;height:11.25pt" o:ole="" type="#_x0000_t75">
                  <v:imagedata o:title="" r:id="rId8"/>
                </v:shape>
                <w:control w:name="CheckBox1121312111134" w:shapeid="_x0000_i1243" r:id="rId63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03B25EF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82AF2AD" w14:textId="035C328B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52C485C1">
                <v:shape id="_x0000_i1245" style="width:13.5pt;height:11.25pt" o:ole="" type="#_x0000_t75">
                  <v:imagedata o:title="" r:id="rId8"/>
                </v:shape>
                <w:control w:name="CheckBox112131211234" w:shapeid="_x0000_i1245" r:id="rId64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32ACC12C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3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287B8529" w14:textId="7640BC6B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584C2E2E">
                <v:shape id="_x0000_i1247" style="width:13.5pt;height:11.25pt" o:ole="" type="#_x0000_t75">
                  <v:imagedata o:title="" r:id="rId8"/>
                </v:shape>
                <w:control w:name="CheckBox11213121234" w:shapeid="_x0000_i1247" r:id="rId65"/>
              </w:objec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25B03702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1C600EBF" w14:textId="77777777">
        <w:trPr>
          <w:trHeight w:val="569" w:hRule="exact"/>
          <w:jc w:val="center"/>
        </w:trPr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1AA07391" w14:textId="77777777">
            <w:pPr>
              <w:rPr>
                <w:b/>
              </w:rPr>
            </w:pPr>
            <w:r w:rsidRPr="00504078">
              <w:rPr>
                <w:b/>
              </w:rPr>
              <w:t>Tez açık, anlaşılır ve doğru bir dille yazılmış mı?</w:t>
            </w: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87E4770" w14:textId="32A5BF68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7D947838">
                <v:shape id="_x0000_i1249" style="width:13.5pt;height:11.25pt" o:ole="" type="#_x0000_t75">
                  <v:imagedata o:title="" r:id="rId8"/>
                </v:shape>
                <w:control w:name="CheckBox1121312111135" w:shapeid="_x0000_i1249" r:id="rId66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3F874B49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46000D1" w14:textId="22206AE2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43D4F08F">
                <v:shape id="_x0000_i1251" style="width:13.5pt;height:11.25pt" o:ole="" type="#_x0000_t75">
                  <v:imagedata o:title="" r:id="rId8"/>
                </v:shape>
                <w:control w:name="CheckBox112131211235" w:shapeid="_x0000_i1251" r:id="rId67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320C2ED7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3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86DAA93" w14:textId="23B3D418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5B1D6D4C">
                <v:shape id="_x0000_i1253" style="width:13.5pt;height:11.25pt" o:ole="" type="#_x0000_t75">
                  <v:imagedata o:title="" r:id="rId8"/>
                </v:shape>
                <w:control w:name="CheckBox11213121235" w:shapeid="_x0000_i1253" r:id="rId68"/>
              </w:objec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2359348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48F6D50C" w14:textId="77777777">
        <w:trPr>
          <w:trHeight w:val="569" w:hRule="exact"/>
          <w:jc w:val="center"/>
        </w:trPr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504078" w:rsidR="00A04130" w:rsidP="0034524A" w:rsidRDefault="00A04130" w14:paraId="2C2263D8" w14:textId="77777777">
            <w:pPr>
              <w:rPr>
                <w:b/>
              </w:rPr>
            </w:pPr>
            <w:r w:rsidRPr="00504078">
              <w:rPr>
                <w:b/>
              </w:rPr>
              <w:t>Tezde genel etik kurallar ile ilgili bir sorun var mı?</w:t>
            </w: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3E5D209F" w14:textId="1D73F71B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12F6E42A">
                <v:shape id="_x0000_i1255" style="width:13.5pt;height:11.25pt" o:ole="" type="#_x0000_t75">
                  <v:imagedata o:title="" r:id="rId8"/>
                </v:shape>
                <w:control w:name="CheckBox11213121111351" w:shapeid="_x0000_i1255" r:id="rId69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5B954B9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46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01F3F256" w14:textId="350CEA7A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249BD3C9">
                <v:shape id="_x0000_i1257" style="width:13.5pt;height:11.25pt" o:ole="" type="#_x0000_t75">
                  <v:imagedata o:title="" r:id="rId8"/>
                </v:shape>
                <w:control w:name="CheckBox1121312112351" w:shapeid="_x0000_i1257" r:id="rId70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06A47868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  <w:tc>
          <w:tcPr>
            <w:tcW w:w="53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6EABD2DF" w14:textId="193977D1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09188629">
                <v:shape id="_x0000_i1259" style="width:13.5pt;height:11.25pt" o:ole="" type="#_x0000_t75">
                  <v:imagedata o:title="" r:id="rId8"/>
                </v:shape>
                <w:control w:name="CheckBox112131212351" w:shapeid="_x0000_i1259" r:id="rId71"/>
              </w:objec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0C5A279" w14:textId="77777777">
            <w:pPr>
              <w:rPr>
                <w:b/>
              </w:rPr>
            </w:pPr>
            <w:r w:rsidRPr="00504078">
              <w:rPr>
                <w:b/>
              </w:rPr>
              <w:t>Düzeltilmeli</w:t>
            </w:r>
          </w:p>
        </w:tc>
      </w:tr>
      <w:tr w:rsidRPr="00504078" w:rsidR="00A04130" w:rsidTr="0034524A" w14:paraId="0BEDE324" w14:textId="77777777">
        <w:trPr>
          <w:trHeight w:val="142" w:hRule="exact"/>
          <w:jc w:val="center"/>
        </w:trPr>
        <w:tc>
          <w:tcPr>
            <w:tcW w:w="10201" w:type="dxa"/>
            <w:gridSpan w:val="11"/>
            <w:tcBorders>
              <w:bottom w:val="single" w:color="auto" w:sz="4" w:space="0"/>
            </w:tcBorders>
            <w:vAlign w:val="center"/>
          </w:tcPr>
          <w:p w:rsidRPr="00504078" w:rsidR="00A04130" w:rsidP="0034524A" w:rsidRDefault="00A04130" w14:paraId="40580613" w14:textId="77777777"/>
        </w:tc>
      </w:tr>
      <w:tr w:rsidRPr="00504078" w:rsidR="00A04130" w:rsidTr="0034524A" w14:paraId="7F15848D" w14:textId="77777777">
        <w:trPr>
          <w:trHeight w:val="569" w:hRule="exact"/>
          <w:jc w:val="center"/>
        </w:trPr>
        <w:tc>
          <w:tcPr>
            <w:tcW w:w="102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402FA68F" w14:textId="77777777">
            <w:pPr>
              <w:jc w:val="center"/>
              <w:rPr>
                <w:b/>
              </w:rPr>
            </w:pPr>
            <w:r w:rsidRPr="00504078">
              <w:rPr>
                <w:b/>
              </w:rPr>
              <w:t>Tezin, orijinalliğini ve bilime katkısını kısaca belirtiniz.</w:t>
            </w:r>
          </w:p>
        </w:tc>
      </w:tr>
      <w:tr w:rsidRPr="00504078" w:rsidR="00A04130" w:rsidTr="0034524A" w14:paraId="2DD027A0" w14:textId="77777777">
        <w:trPr>
          <w:trHeight w:val="1366" w:hRule="exact"/>
          <w:jc w:val="center"/>
        </w:trPr>
        <w:tc>
          <w:tcPr>
            <w:tcW w:w="102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778B15CC" w14:textId="77777777"/>
        </w:tc>
      </w:tr>
      <w:tr w:rsidRPr="00504078" w:rsidR="00A04130" w:rsidTr="0034524A" w14:paraId="29F93F9D" w14:textId="77777777">
        <w:trPr>
          <w:trHeight w:val="142" w:hRule="exact"/>
          <w:jc w:val="center"/>
        </w:trPr>
        <w:tc>
          <w:tcPr>
            <w:tcW w:w="10201" w:type="dxa"/>
            <w:gridSpan w:val="11"/>
            <w:tcBorders>
              <w:bottom w:val="single" w:color="auto" w:sz="4" w:space="0"/>
            </w:tcBorders>
            <w:vAlign w:val="center"/>
          </w:tcPr>
          <w:p w:rsidRPr="00504078" w:rsidR="00A04130" w:rsidP="0034524A" w:rsidRDefault="00A04130" w14:paraId="258CE9FC" w14:textId="77777777">
            <w:pPr>
              <w:jc w:val="center"/>
            </w:pPr>
          </w:p>
        </w:tc>
      </w:tr>
      <w:tr w:rsidRPr="00504078" w:rsidR="00A04130" w:rsidTr="0034524A" w14:paraId="573C75A6" w14:textId="77777777">
        <w:trPr>
          <w:trHeight w:val="569" w:hRule="exact"/>
          <w:jc w:val="center"/>
        </w:trPr>
        <w:tc>
          <w:tcPr>
            <w:tcW w:w="102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5A0A466C" w14:textId="77777777">
            <w:pPr>
              <w:jc w:val="center"/>
              <w:rPr>
                <w:b/>
              </w:rPr>
            </w:pPr>
            <w:r w:rsidRPr="00504078">
              <w:rPr>
                <w:b/>
              </w:rPr>
              <w:t>Başka görüş ve önerileriniz varsa lütfen belirtiniz.</w:t>
            </w:r>
          </w:p>
        </w:tc>
      </w:tr>
      <w:tr w:rsidRPr="00504078" w:rsidR="00A04130" w:rsidTr="0034524A" w14:paraId="7F2A35DE" w14:textId="77777777">
        <w:trPr>
          <w:trHeight w:val="1025" w:hRule="exact"/>
          <w:jc w:val="center"/>
        </w:trPr>
        <w:tc>
          <w:tcPr>
            <w:tcW w:w="102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457A4808" w14:textId="77777777"/>
        </w:tc>
      </w:tr>
      <w:tr w:rsidRPr="00504078" w:rsidR="00A04130" w:rsidTr="0034524A" w14:paraId="628A2E46" w14:textId="77777777">
        <w:trPr>
          <w:trHeight w:val="142" w:hRule="exact"/>
          <w:jc w:val="center"/>
        </w:trPr>
        <w:tc>
          <w:tcPr>
            <w:tcW w:w="10201" w:type="dxa"/>
            <w:gridSpan w:val="11"/>
            <w:tcBorders>
              <w:bottom w:val="single" w:color="auto" w:sz="4" w:space="0"/>
            </w:tcBorders>
            <w:vAlign w:val="center"/>
          </w:tcPr>
          <w:p w:rsidRPr="00504078" w:rsidR="00A04130" w:rsidP="0034524A" w:rsidRDefault="00A04130" w14:paraId="1161731F" w14:textId="77777777">
            <w:pPr>
              <w:jc w:val="center"/>
            </w:pPr>
          </w:p>
        </w:tc>
      </w:tr>
      <w:tr w:rsidRPr="00504078" w:rsidR="00A04130" w:rsidTr="0034524A" w14:paraId="1E15400F" w14:textId="77777777">
        <w:trPr>
          <w:trHeight w:val="569" w:hRule="exact"/>
          <w:jc w:val="center"/>
        </w:trPr>
        <w:tc>
          <w:tcPr>
            <w:tcW w:w="102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6A1E0E3E" w14:textId="77777777">
            <w:pPr>
              <w:jc w:val="center"/>
              <w:rPr>
                <w:b/>
              </w:rPr>
            </w:pPr>
            <w:r w:rsidRPr="00504078">
              <w:rPr>
                <w:b/>
              </w:rPr>
              <w:t>Tezin Bilimsel İçeriği</w:t>
            </w:r>
          </w:p>
        </w:tc>
      </w:tr>
      <w:tr w:rsidRPr="00504078" w:rsidR="00A04130" w:rsidTr="0034524A" w14:paraId="737ED6D3" w14:textId="77777777">
        <w:trPr>
          <w:trHeight w:val="455" w:hRule="exact"/>
          <w:jc w:val="center"/>
        </w:trPr>
        <w:tc>
          <w:tcPr>
            <w:tcW w:w="5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304749A1" w14:textId="77777777">
            <w:pPr>
              <w:jc w:val="center"/>
              <w:rPr>
                <w:b/>
              </w:rPr>
            </w:pPr>
            <w:r w:rsidRPr="00504078">
              <w:rPr>
                <w:b/>
              </w:rPr>
              <w:t>Yüksek Lisans Tezi</w:t>
            </w:r>
          </w:p>
        </w:tc>
        <w:tc>
          <w:tcPr>
            <w:tcW w:w="5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39E07896" w14:textId="77777777">
            <w:pPr>
              <w:jc w:val="center"/>
              <w:rPr>
                <w:b/>
              </w:rPr>
            </w:pPr>
            <w:r w:rsidRPr="00504078">
              <w:rPr>
                <w:b/>
              </w:rPr>
              <w:t>Doktora Tezi</w:t>
            </w:r>
          </w:p>
        </w:tc>
      </w:tr>
      <w:tr w:rsidRPr="00504078" w:rsidR="00A04130" w:rsidTr="0034524A" w14:paraId="0ED879C1" w14:textId="77777777">
        <w:trPr>
          <w:trHeight w:val="455" w:hRule="exact"/>
          <w:jc w:val="center"/>
        </w:trPr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64044FAA" w14:textId="19FBB541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0CDF98F5">
                <v:shape id="_x0000_i1261" style="width:13.5pt;height:11.25pt" o:ole="" type="#_x0000_t75">
                  <v:imagedata o:title="" r:id="rId8"/>
                </v:shape>
                <w:control w:name="CheckBox112131221" w:shapeid="_x0000_i1261" r:id="rId72"/>
              </w:object>
            </w:r>
          </w:p>
        </w:tc>
        <w:tc>
          <w:tcPr>
            <w:tcW w:w="4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4712612" w14:textId="77777777">
            <w:pPr>
              <w:rPr>
                <w:b/>
              </w:rPr>
            </w:pPr>
            <w:r w:rsidRPr="00504078">
              <w:rPr>
                <w:b/>
              </w:rPr>
              <w:t>Derleme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3CE36F0" w14:textId="4024F3D7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78FB9C1C">
                <v:shape id="_x0000_i1263" style="width:13.5pt;height:11.25pt" o:ole="" type="#_x0000_t75">
                  <v:imagedata o:title="" r:id="rId8"/>
                </v:shape>
                <w:control w:name="CheckBox11213122" w:shapeid="_x0000_i1263" r:id="rId73"/>
              </w:object>
            </w:r>
          </w:p>
        </w:tc>
        <w:tc>
          <w:tcPr>
            <w:tcW w:w="455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291E6A15" w14:textId="77777777">
            <w:pPr>
              <w:rPr>
                <w:b/>
              </w:rPr>
            </w:pPr>
            <w:r w:rsidRPr="00504078">
              <w:rPr>
                <w:b/>
              </w:rPr>
              <w:t>Bilime yenilik getirmiştir.</w:t>
            </w:r>
          </w:p>
        </w:tc>
      </w:tr>
      <w:tr w:rsidRPr="00504078" w:rsidR="00A04130" w:rsidTr="0034524A" w14:paraId="714B05BB" w14:textId="77777777">
        <w:trPr>
          <w:trHeight w:val="455" w:hRule="exact"/>
          <w:jc w:val="center"/>
        </w:trPr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21C39797" w14:textId="722ACB26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67A0C559">
                <v:shape id="_x0000_i1265" style="width:13.5pt;height:11.25pt" o:ole="" type="#_x0000_t75">
                  <v:imagedata o:title="" r:id="rId8"/>
                </v:shape>
                <w:control w:name="CheckBox112131231" w:shapeid="_x0000_i1265" r:id="rId74"/>
              </w:object>
            </w:r>
          </w:p>
        </w:tc>
        <w:tc>
          <w:tcPr>
            <w:tcW w:w="4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679B315A" w14:textId="77777777">
            <w:pPr>
              <w:rPr>
                <w:b/>
              </w:rPr>
            </w:pPr>
            <w:r w:rsidRPr="00504078">
              <w:rPr>
                <w:b/>
              </w:rPr>
              <w:t>İnceleme ve analiz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7C13E0F" w14:textId="638025A3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1DBFC5D2">
                <v:shape id="_x0000_i1267" style="width:13.5pt;height:11.25pt" o:ole="" type="#_x0000_t75">
                  <v:imagedata o:title="" r:id="rId8"/>
                </v:shape>
                <w:control w:name="CheckBox11213123" w:shapeid="_x0000_i1267" r:id="rId75"/>
              </w:object>
            </w:r>
          </w:p>
        </w:tc>
        <w:tc>
          <w:tcPr>
            <w:tcW w:w="455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B76A2A9" w14:textId="77777777">
            <w:pPr>
              <w:rPr>
                <w:b/>
              </w:rPr>
            </w:pPr>
            <w:r w:rsidRPr="00504078">
              <w:rPr>
                <w:b/>
              </w:rPr>
              <w:t>Yeni bir yöntem geliştirmiştir.</w:t>
            </w:r>
          </w:p>
        </w:tc>
      </w:tr>
      <w:tr w:rsidRPr="00504078" w:rsidR="00A04130" w:rsidTr="0034524A" w14:paraId="5E851DD4" w14:textId="77777777">
        <w:trPr>
          <w:trHeight w:val="455" w:hRule="exact"/>
          <w:jc w:val="center"/>
        </w:trPr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6627DD0E" w14:textId="4E58103A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6114BEA3">
                <v:shape id="_x0000_i1269" style="width:13.5pt;height:11.25pt" o:ole="" type="#_x0000_t75">
                  <v:imagedata o:title="" r:id="rId8"/>
                </v:shape>
                <w:control w:name="CheckBox112131241" w:shapeid="_x0000_i1269" r:id="rId76"/>
              </w:object>
            </w:r>
          </w:p>
        </w:tc>
        <w:tc>
          <w:tcPr>
            <w:tcW w:w="47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22584152" w14:textId="77777777">
            <w:pPr>
              <w:rPr>
                <w:b/>
              </w:rPr>
            </w:pPr>
            <w:r w:rsidRPr="00504078">
              <w:rPr>
                <w:b/>
              </w:rPr>
              <w:t>Özgün çalışma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2ECEBB76" w14:textId="661C18CE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73E259A4">
                <v:shape id="_x0000_i1271" style="width:13.5pt;height:11.25pt" o:ole="" type="#_x0000_t75">
                  <v:imagedata o:title="" r:id="rId8"/>
                </v:shape>
                <w:control w:name="CheckBox11213124" w:shapeid="_x0000_i1271" r:id="rId77"/>
              </w:object>
            </w:r>
          </w:p>
        </w:tc>
        <w:tc>
          <w:tcPr>
            <w:tcW w:w="455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BFA5B15" w14:textId="77777777">
            <w:pPr>
              <w:rPr>
                <w:b/>
              </w:rPr>
            </w:pPr>
            <w:r w:rsidRPr="00504078">
              <w:rPr>
                <w:b/>
              </w:rPr>
              <w:t>Bilinen bir yöntemi yeni bir alana uygulamıştır.</w:t>
            </w:r>
          </w:p>
        </w:tc>
      </w:tr>
      <w:tr w:rsidRPr="00504078" w:rsidR="00A04130" w:rsidTr="0034524A" w14:paraId="39E64CAE" w14:textId="77777777">
        <w:trPr>
          <w:trHeight w:val="142" w:hRule="exact"/>
          <w:jc w:val="center"/>
        </w:trPr>
        <w:tc>
          <w:tcPr>
            <w:tcW w:w="10201" w:type="dxa"/>
            <w:gridSpan w:val="11"/>
            <w:tcBorders>
              <w:bottom w:val="single" w:color="auto" w:sz="4" w:space="0"/>
            </w:tcBorders>
            <w:vAlign w:val="center"/>
          </w:tcPr>
          <w:p w:rsidRPr="00504078" w:rsidR="00A04130" w:rsidP="0034524A" w:rsidRDefault="00A04130" w14:paraId="33D628C1" w14:textId="77777777">
            <w:pPr>
              <w:jc w:val="center"/>
            </w:pPr>
          </w:p>
        </w:tc>
      </w:tr>
      <w:tr w:rsidRPr="00504078" w:rsidR="00A04130" w:rsidTr="0034524A" w14:paraId="6D93DD4F" w14:textId="77777777">
        <w:trPr>
          <w:trHeight w:val="569" w:hRule="exact"/>
          <w:jc w:val="center"/>
        </w:trPr>
        <w:tc>
          <w:tcPr>
            <w:tcW w:w="102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53187D83" w14:textId="77777777">
            <w:pPr>
              <w:jc w:val="center"/>
              <w:rPr>
                <w:b/>
              </w:rPr>
            </w:pPr>
            <w:r w:rsidRPr="00504078">
              <w:rPr>
                <w:b/>
              </w:rPr>
              <w:lastRenderedPageBreak/>
              <w:t>Tezin Kabulü ile ilgili Görüşünüz</w:t>
            </w:r>
          </w:p>
        </w:tc>
      </w:tr>
      <w:tr w:rsidRPr="00504078" w:rsidR="00A04130" w:rsidTr="0034524A" w14:paraId="39E1BE5B" w14:textId="77777777">
        <w:trPr>
          <w:trHeight w:val="455" w:hRule="exact"/>
          <w:jc w:val="center"/>
        </w:trPr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5C9E0DEB" w14:textId="1A2C660E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4D95CE08">
                <v:shape id="_x0000_i1273" style="width:13.5pt;height:11.25pt" o:ole="" type="#_x0000_t75">
                  <v:imagedata o:title="" r:id="rId8"/>
                </v:shape>
                <w:control w:name="CheckBox1121312211" w:shapeid="_x0000_i1273" r:id="rId78"/>
              </w:object>
            </w:r>
          </w:p>
        </w:tc>
        <w:tc>
          <w:tcPr>
            <w:tcW w:w="9883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3688D1B4" w14:textId="77777777">
            <w:pPr>
              <w:rPr>
                <w:b/>
              </w:rPr>
            </w:pPr>
            <w:r w:rsidRPr="00504078">
              <w:rPr>
                <w:b/>
              </w:rPr>
              <w:t xml:space="preserve">Tez savunulmaya değer bulunmuştur. </w:t>
            </w:r>
          </w:p>
        </w:tc>
      </w:tr>
      <w:tr w:rsidRPr="00504078" w:rsidR="00A04130" w:rsidTr="0034524A" w14:paraId="4DA3B6F7" w14:textId="77777777">
        <w:trPr>
          <w:trHeight w:val="455" w:hRule="exact"/>
          <w:jc w:val="center"/>
        </w:trPr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24508C57" w14:textId="352C1872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070DE0A7">
                <v:shape id="_x0000_i1275" style="width:13.5pt;height:11.25pt" o:ole="" type="#_x0000_t75">
                  <v:imagedata o:title="" r:id="rId8"/>
                </v:shape>
                <w:control w:name="CheckBox1121312311" w:shapeid="_x0000_i1275" r:id="rId79"/>
              </w:object>
            </w:r>
          </w:p>
        </w:tc>
        <w:tc>
          <w:tcPr>
            <w:tcW w:w="602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124B2EF" w14:textId="77777777">
            <w:pPr>
              <w:rPr>
                <w:b/>
              </w:rPr>
            </w:pPr>
            <w:r w:rsidRPr="00504078">
              <w:rPr>
                <w:b/>
              </w:rPr>
              <w:t>Tez belirtilen düzeltmeler yapıldıktan sonra savunulabilir. (*)</w:t>
            </w:r>
          </w:p>
        </w:tc>
        <w:tc>
          <w:tcPr>
            <w:tcW w:w="320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04078" w:rsidR="00A04130" w:rsidP="0034524A" w:rsidRDefault="00A04130" w14:paraId="37F13FAF" w14:textId="77777777">
            <w:pPr>
              <w:rPr>
                <w:b/>
              </w:rPr>
            </w:pPr>
            <w:r w:rsidRPr="00504078">
              <w:rPr>
                <w:b/>
              </w:rPr>
              <w:t>Düzeltmeler için verilen süre</w:t>
            </w:r>
          </w:p>
        </w:tc>
        <w:tc>
          <w:tcPr>
            <w:tcW w:w="6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3D24F3A4" w14:textId="77777777">
            <w:pPr>
              <w:rPr>
                <w:lang w:val="en-US"/>
              </w:rPr>
            </w:pPr>
          </w:p>
        </w:tc>
      </w:tr>
      <w:tr w:rsidRPr="00504078" w:rsidR="00A04130" w:rsidTr="0034524A" w14:paraId="67A70095" w14:textId="77777777">
        <w:trPr>
          <w:trHeight w:val="455" w:hRule="exact"/>
          <w:jc w:val="center"/>
        </w:trPr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CAEFA26" w14:textId="60109788">
            <w:pPr>
              <w:jc w:val="right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3A700EAE">
                <v:shape id="_x0000_i1277" style="width:13.5pt;height:11.25pt" o:ole="" type="#_x0000_t75">
                  <v:imagedata o:title="" r:id="rId8"/>
                </v:shape>
                <w:control w:name="CheckBox11213122111" w:shapeid="_x0000_i1277" r:id="rId80"/>
              </w:object>
            </w:r>
          </w:p>
        </w:tc>
        <w:tc>
          <w:tcPr>
            <w:tcW w:w="9883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7FBF442A" w14:textId="77777777">
            <w:pPr>
              <w:rPr>
                <w:b/>
              </w:rPr>
            </w:pPr>
            <w:r w:rsidRPr="00504078">
              <w:rPr>
                <w:b/>
              </w:rPr>
              <w:t>Tez savunulmaya değer bulunmamıştır. (**)</w:t>
            </w:r>
          </w:p>
        </w:tc>
      </w:tr>
      <w:tr w:rsidRPr="00504078" w:rsidR="00A04130" w:rsidTr="0034524A" w14:paraId="5FBD329F" w14:textId="77777777">
        <w:trPr>
          <w:trHeight w:val="569" w:hRule="exact"/>
          <w:jc w:val="center"/>
        </w:trPr>
        <w:tc>
          <w:tcPr>
            <w:tcW w:w="102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0CCE41C1" w14:textId="77777777">
            <w:pPr>
              <w:jc w:val="center"/>
              <w:rPr>
                <w:b/>
              </w:rPr>
            </w:pPr>
            <w:r w:rsidRPr="00504078">
              <w:rPr>
                <w:b/>
              </w:rPr>
              <w:t>(*) Tez içeriğinde düzeltilmesi gereken kısımlar varsa lütfen belirtiniz.</w:t>
            </w:r>
          </w:p>
        </w:tc>
      </w:tr>
      <w:tr w:rsidRPr="00504078" w:rsidR="00A04130" w:rsidTr="0034524A" w14:paraId="143896FA" w14:textId="77777777">
        <w:trPr>
          <w:trHeight w:val="1138"/>
          <w:jc w:val="center"/>
        </w:trPr>
        <w:tc>
          <w:tcPr>
            <w:tcW w:w="102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784BEFB9" w14:textId="77777777"/>
        </w:tc>
      </w:tr>
      <w:tr w:rsidRPr="00504078" w:rsidR="00A04130" w:rsidTr="0034524A" w14:paraId="0203A2E7" w14:textId="77777777">
        <w:trPr>
          <w:trHeight w:val="142" w:hRule="exact"/>
          <w:jc w:val="center"/>
        </w:trPr>
        <w:tc>
          <w:tcPr>
            <w:tcW w:w="10201" w:type="dxa"/>
            <w:gridSpan w:val="11"/>
            <w:tcBorders>
              <w:bottom w:val="single" w:color="auto" w:sz="4" w:space="0"/>
            </w:tcBorders>
            <w:vAlign w:val="center"/>
          </w:tcPr>
          <w:p w:rsidRPr="00504078" w:rsidR="00A04130" w:rsidP="0034524A" w:rsidRDefault="00A04130" w14:paraId="5A04B795" w14:textId="77777777">
            <w:pPr>
              <w:jc w:val="center"/>
            </w:pPr>
          </w:p>
        </w:tc>
      </w:tr>
    </w:tbl>
    <w:p w:rsidRPr="00504078" w:rsidR="00A04130" w:rsidP="00A04130" w:rsidRDefault="00A04130" w14:paraId="608D2E3D" w14:textId="77777777"/>
    <w:tbl>
      <w:tblPr>
        <w:tblStyle w:val="TabloKlavuzu"/>
        <w:tblW w:w="102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2"/>
        <w:gridCol w:w="1669"/>
        <w:gridCol w:w="2898"/>
        <w:gridCol w:w="286"/>
        <w:gridCol w:w="537"/>
        <w:gridCol w:w="300"/>
        <w:gridCol w:w="1850"/>
        <w:gridCol w:w="543"/>
        <w:gridCol w:w="1576"/>
      </w:tblGrid>
      <w:tr w:rsidRPr="00504078" w:rsidR="00A04130" w:rsidTr="0034524A" w14:paraId="1583FF07" w14:textId="77777777">
        <w:trPr>
          <w:trHeight w:val="567" w:hRule="exact"/>
          <w:jc w:val="center"/>
        </w:trPr>
        <w:tc>
          <w:tcPr>
            <w:tcW w:w="10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2333CE74" w14:textId="77777777">
            <w:pPr>
              <w:jc w:val="center"/>
            </w:pPr>
            <w:r w:rsidRPr="00504078">
              <w:rPr>
                <w:b/>
              </w:rPr>
              <w:t>(**) Lütfen tezin savunulmaya değer bulunmama gerekçelerini belirtiniz.</w:t>
            </w:r>
          </w:p>
        </w:tc>
      </w:tr>
      <w:tr w:rsidRPr="00504078" w:rsidR="00A04130" w:rsidTr="0034524A" w14:paraId="117B539D" w14:textId="77777777">
        <w:trPr>
          <w:trHeight w:val="1134"/>
          <w:jc w:val="center"/>
        </w:trPr>
        <w:tc>
          <w:tcPr>
            <w:tcW w:w="10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03DB5C94" w14:textId="77777777">
            <w:pPr>
              <w:rPr>
                <w:b/>
              </w:rPr>
            </w:pPr>
          </w:p>
        </w:tc>
      </w:tr>
      <w:tr w:rsidRPr="00504078" w:rsidR="00A04130" w:rsidTr="0034524A" w14:paraId="0C4E2143" w14:textId="77777777">
        <w:trPr>
          <w:trHeight w:val="142" w:hRule="exact"/>
          <w:jc w:val="center"/>
        </w:trPr>
        <w:tc>
          <w:tcPr>
            <w:tcW w:w="10201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04078" w:rsidR="00A04130" w:rsidP="0034524A" w:rsidRDefault="00A04130" w14:paraId="43436A34" w14:textId="77777777">
            <w:pPr>
              <w:jc w:val="center"/>
              <w:rPr>
                <w:b/>
              </w:rPr>
            </w:pPr>
          </w:p>
        </w:tc>
      </w:tr>
      <w:tr w:rsidRPr="00504078" w:rsidR="00A04130" w:rsidTr="0034524A" w14:paraId="4C39D2AE" w14:textId="77777777">
        <w:trPr>
          <w:trHeight w:val="567" w:hRule="exact"/>
          <w:jc w:val="center"/>
        </w:trPr>
        <w:tc>
          <w:tcPr>
            <w:tcW w:w="10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2C5ECF0C" w14:textId="77777777">
            <w:pPr>
              <w:jc w:val="center"/>
              <w:rPr>
                <w:b/>
              </w:rPr>
            </w:pPr>
            <w:r w:rsidRPr="00504078">
              <w:rPr>
                <w:b/>
              </w:rPr>
              <w:t>Yayın(lar)ın Değerlendirilmesi</w:t>
            </w:r>
          </w:p>
        </w:tc>
      </w:tr>
      <w:tr w:rsidRPr="00504078" w:rsidR="00A04130" w:rsidTr="0034524A" w14:paraId="76B9C06D" w14:textId="77777777">
        <w:trPr>
          <w:trHeight w:val="567" w:hRule="exact"/>
          <w:jc w:val="center"/>
        </w:trPr>
        <w:tc>
          <w:tcPr>
            <w:tcW w:w="10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61543673" w14:textId="77777777">
            <w:pPr>
              <w:jc w:val="center"/>
              <w:rPr>
                <w:b/>
              </w:rPr>
            </w:pPr>
            <w:r w:rsidRPr="00504078">
              <w:rPr>
                <w:b/>
              </w:rPr>
              <w:t>Lütfen tez ile birlikte size teslim edilen yayın(lar)ı değerlendiriniz.</w:t>
            </w:r>
          </w:p>
        </w:tc>
      </w:tr>
      <w:tr w:rsidRPr="00504078" w:rsidR="00A04130" w:rsidTr="0034524A" w14:paraId="6357A03A" w14:textId="77777777">
        <w:trPr>
          <w:trHeight w:val="680" w:hRule="exac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4F180FF4" w14:textId="77777777">
            <w:pPr>
              <w:rPr>
                <w:b/>
              </w:rPr>
            </w:pPr>
            <w:r w:rsidRPr="00504078">
              <w:rPr>
                <w:b/>
              </w:rPr>
              <w:t>Yayının başlığı</w:t>
            </w:r>
          </w:p>
        </w:tc>
        <w:tc>
          <w:tcPr>
            <w:tcW w:w="7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6928F54E" w14:textId="77777777">
            <w:pPr>
              <w:rPr>
                <w:b/>
              </w:rPr>
            </w:pPr>
          </w:p>
        </w:tc>
      </w:tr>
      <w:tr w:rsidRPr="00504078" w:rsidR="00A04130" w:rsidTr="0034524A" w14:paraId="3A2E477C" w14:textId="77777777">
        <w:trPr>
          <w:trHeight w:val="454" w:hRule="exact"/>
          <w:jc w:val="center"/>
        </w:trPr>
        <w:tc>
          <w:tcPr>
            <w:tcW w:w="10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33AACAAE" w14:textId="77777777">
            <w:pPr>
              <w:jc w:val="center"/>
              <w:rPr>
                <w:b/>
              </w:rPr>
            </w:pPr>
            <w:r w:rsidRPr="00504078">
              <w:rPr>
                <w:b/>
              </w:rPr>
              <w:t>Yayının türü</w:t>
            </w:r>
          </w:p>
        </w:tc>
      </w:tr>
      <w:tr w:rsidRPr="00504078" w:rsidR="00A04130" w:rsidTr="0034524A" w14:paraId="33C92A5C" w14:textId="77777777">
        <w:trPr>
          <w:trHeight w:val="454" w:hRule="exac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C792475" w14:textId="34FF0021">
            <w:pPr>
              <w:jc w:val="center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77F002E6">
                <v:shape id="_x0000_i1279" style="width:13.5pt;height:11.25pt" o:ole="" type="#_x0000_t75">
                  <v:imagedata o:title="" r:id="rId8"/>
                </v:shape>
                <w:control w:name="CheckBox1121312111134111" w:shapeid="_x0000_i1279" r:id="rId81"/>
              </w:object>
            </w:r>
          </w:p>
        </w:tc>
        <w:tc>
          <w:tcPr>
            <w:tcW w:w="48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6E78701F" w14:textId="77777777">
            <w:pPr>
              <w:rPr>
                <w:b/>
              </w:rPr>
            </w:pPr>
            <w:r w:rsidRPr="00504078">
              <w:rPr>
                <w:b/>
              </w:rPr>
              <w:t>Ulusal/uluslararası hakemli bilimsel etkinlikte bildiri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D724A61" w14:textId="0D254F9E">
            <w:pPr>
              <w:jc w:val="center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4DAC1BA7">
                <v:shape id="_x0000_i1281" style="width:13.5pt;height:11.25pt" o:ole="" type="#_x0000_t75">
                  <v:imagedata o:title="" r:id="rId8"/>
                </v:shape>
                <w:control w:name="CheckBox112131211113411" w:shapeid="_x0000_i1281" r:id="rId82"/>
              </w:object>
            </w:r>
          </w:p>
        </w:tc>
        <w:tc>
          <w:tcPr>
            <w:tcW w:w="426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49C1B1E" w14:textId="77777777">
            <w:pPr>
              <w:rPr>
                <w:b/>
              </w:rPr>
            </w:pPr>
            <w:r w:rsidRPr="00504078">
              <w:rPr>
                <w:b/>
              </w:rPr>
              <w:t>Ulusal/uluslararası hakemli dergide makale</w:t>
            </w:r>
          </w:p>
        </w:tc>
      </w:tr>
      <w:tr w:rsidRPr="00504078" w:rsidR="00A04130" w:rsidTr="0034524A" w14:paraId="6D389092" w14:textId="77777777">
        <w:trPr>
          <w:trHeight w:val="454" w:hRule="exac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76AEACE" w14:textId="5846FF0E">
            <w:pPr>
              <w:jc w:val="center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5EADB74C">
                <v:shape id="_x0000_i1283" style="width:13.5pt;height:11.25pt" o:ole="" type="#_x0000_t75">
                  <v:imagedata o:title="" r:id="rId8"/>
                </v:shape>
                <w:control w:name="CheckBox11213121111341111" w:shapeid="_x0000_i1283" r:id="rId83"/>
              </w:object>
            </w:r>
          </w:p>
        </w:tc>
        <w:tc>
          <w:tcPr>
            <w:tcW w:w="48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6BBEC370" w14:textId="77777777">
            <w:pPr>
              <w:rPr>
                <w:b/>
              </w:rPr>
            </w:pPr>
            <w:r w:rsidRPr="00504078">
              <w:rPr>
                <w:b/>
              </w:rPr>
              <w:t>Kabul edilmiş faydalı model/endüstriyel tasarım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05CA164" w14:textId="1EBDDCD3">
            <w:pPr>
              <w:jc w:val="center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495DD273">
                <v:shape id="_x0000_i1285" style="width:13.5pt;height:11.25pt" o:ole="" type="#_x0000_t75">
                  <v:imagedata o:title="" r:id="rId8"/>
                </v:shape>
                <w:control w:name="CheckBox1121312111134112" w:shapeid="_x0000_i1285" r:id="rId84"/>
              </w:object>
            </w:r>
          </w:p>
        </w:tc>
        <w:tc>
          <w:tcPr>
            <w:tcW w:w="426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CA83CFD" w14:textId="77777777">
            <w:pPr>
              <w:rPr>
                <w:b/>
              </w:rPr>
            </w:pPr>
            <w:r w:rsidRPr="00504078">
              <w:rPr>
                <w:b/>
              </w:rPr>
              <w:t>Kabul edilmiş patent</w:t>
            </w:r>
          </w:p>
        </w:tc>
      </w:tr>
      <w:tr w:rsidRPr="00504078" w:rsidR="00A04130" w:rsidTr="0034524A" w14:paraId="187B39EE" w14:textId="77777777">
        <w:trPr>
          <w:trHeight w:val="454" w:hRule="exac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2E0F2900" w14:textId="48901980">
            <w:pPr>
              <w:jc w:val="center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2F5F5893">
                <v:shape id="_x0000_i1287" style="width:13.5pt;height:11.25pt" o:ole="" type="#_x0000_t75">
                  <v:imagedata o:title="" r:id="rId8"/>
                </v:shape>
                <w:control w:name="CheckBox112131211113411111" w:shapeid="_x0000_i1287" r:id="rId85"/>
              </w:object>
            </w:r>
          </w:p>
        </w:tc>
        <w:tc>
          <w:tcPr>
            <w:tcW w:w="48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6A4B780" w14:textId="77777777">
            <w:pPr>
              <w:rPr>
                <w:b/>
              </w:rPr>
            </w:pPr>
            <w:r w:rsidRPr="00504078">
              <w:rPr>
                <w:b/>
              </w:rPr>
              <w:t>SCI, SCI-Expanded, SSCI kapsamındaki dergide makale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48205C73" w14:textId="59C86BC8">
            <w:pPr>
              <w:jc w:val="center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77D5CE39">
                <v:shape id="_x0000_i1289" style="width:13.5pt;height:11.25pt" o:ole="" type="#_x0000_t75">
                  <v:imagedata o:title="" r:id="rId8"/>
                </v:shape>
                <w:control w:name="CheckBox11213121111341121" w:shapeid="_x0000_i1289" r:id="rId86"/>
              </w:object>
            </w:r>
          </w:p>
        </w:tc>
        <w:tc>
          <w:tcPr>
            <w:tcW w:w="426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C879566" w14:textId="77777777">
            <w:pPr>
              <w:rPr>
                <w:b/>
              </w:rPr>
            </w:pPr>
            <w:r w:rsidRPr="00504078">
              <w:rPr>
                <w:b/>
              </w:rPr>
              <w:t>Diğer, lütfen belirtiniz:</w:t>
            </w:r>
          </w:p>
        </w:tc>
      </w:tr>
      <w:tr w:rsidRPr="00504078" w:rsidR="00A04130" w:rsidTr="0034524A" w14:paraId="0737E512" w14:textId="77777777">
        <w:trPr>
          <w:trHeight w:val="454" w:hRule="exact"/>
          <w:jc w:val="center"/>
        </w:trPr>
        <w:tc>
          <w:tcPr>
            <w:tcW w:w="5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504078" w:rsidR="00A04130" w:rsidP="0034524A" w:rsidRDefault="00A04130" w14:paraId="4A6A2B10" w14:textId="77777777">
            <w:pPr>
              <w:rPr>
                <w:b/>
              </w:rPr>
            </w:pPr>
            <w:r w:rsidRPr="00504078">
              <w:rPr>
                <w:b/>
              </w:rPr>
              <w:t>Bu yayın adayın tez çalışmasından mı üretilmiştir?</w:t>
            </w: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6602E937" w14:textId="09A34062">
            <w:pPr>
              <w:jc w:val="center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60556434">
                <v:shape id="_x0000_i1291" style="width:13.5pt;height:11.25pt" o:ole="" type="#_x0000_t75">
                  <v:imagedata o:title="" r:id="rId8"/>
                </v:shape>
                <w:control w:name="CheckBox1121312211222111" w:shapeid="_x0000_i1291" r:id="rId87"/>
              </w:objec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04078" w:rsidR="00A04130" w:rsidP="0034524A" w:rsidRDefault="00A04130" w14:paraId="18B9CC1C" w14:textId="77777777">
            <w:pPr>
              <w:rPr>
                <w:b/>
              </w:rPr>
            </w:pPr>
            <w:r w:rsidRPr="00504078">
              <w:rPr>
                <w:b/>
              </w:rPr>
              <w:t>Evet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04078" w:rsidR="00A04130" w:rsidP="0034524A" w:rsidRDefault="00A04130" w14:paraId="2AD7FB94" w14:textId="601F7A09">
            <w:pPr>
              <w:jc w:val="center"/>
              <w:rPr>
                <w:position w:val="-6"/>
              </w:rPr>
            </w:pPr>
            <w:r w:rsidRPr="00504078">
              <w:rPr>
                <w:rFonts w:eastAsiaTheme="minorHAnsi"/>
                <w:position w:val="-6"/>
                <w:lang w:eastAsia="en-US"/>
              </w:rPr>
              <w:object w:dxaOrig="1440" w:dyaOrig="1440" w14:anchorId="46F216B3">
                <v:shape id="_x0000_i1293" style="width:13.5pt;height:11.25pt" o:ole="" type="#_x0000_t75">
                  <v:imagedata o:title="" r:id="rId8"/>
                </v:shape>
                <w:control w:name="CheckBox112131221122211" w:shapeid="_x0000_i1293" r:id="rId88"/>
              </w:object>
            </w:r>
          </w:p>
        </w:tc>
        <w:tc>
          <w:tcPr>
            <w:tcW w:w="1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3ADB3974" w14:textId="77777777">
            <w:pPr>
              <w:rPr>
                <w:b/>
              </w:rPr>
            </w:pPr>
            <w:r w:rsidRPr="00504078">
              <w:rPr>
                <w:b/>
              </w:rPr>
              <w:t>Hayır</w:t>
            </w:r>
          </w:p>
        </w:tc>
      </w:tr>
      <w:tr w:rsidRPr="00504078" w:rsidR="00A04130" w:rsidTr="0034524A" w14:paraId="4374C86D" w14:textId="77777777">
        <w:trPr>
          <w:trHeight w:val="2026" w:hRule="exact"/>
          <w:jc w:val="center"/>
        </w:trPr>
        <w:tc>
          <w:tcPr>
            <w:tcW w:w="10201" w:type="dxa"/>
            <w:gridSpan w:val="9"/>
            <w:tcBorders>
              <w:bottom w:val="single" w:color="auto" w:sz="4" w:space="0"/>
            </w:tcBorders>
            <w:vAlign w:val="center"/>
          </w:tcPr>
          <w:p w:rsidR="00A04130" w:rsidP="0034524A" w:rsidRDefault="00A04130" w14:paraId="065B936C" w14:textId="77777777">
            <w:pPr>
              <w:jc w:val="center"/>
            </w:pPr>
          </w:p>
          <w:p w:rsidR="00A04130" w:rsidP="0034524A" w:rsidRDefault="00A04130" w14:paraId="02334C56" w14:textId="77777777">
            <w:pPr>
              <w:jc w:val="center"/>
            </w:pPr>
          </w:p>
          <w:p w:rsidR="00A04130" w:rsidP="0034524A" w:rsidRDefault="00A04130" w14:paraId="05043844" w14:textId="77777777">
            <w:pPr>
              <w:jc w:val="center"/>
            </w:pPr>
          </w:p>
          <w:p w:rsidR="00A04130" w:rsidP="0034524A" w:rsidRDefault="00A04130" w14:paraId="0DEF44F4" w14:textId="77777777">
            <w:pPr>
              <w:jc w:val="center"/>
            </w:pPr>
          </w:p>
          <w:p w:rsidR="00A04130" w:rsidP="0034524A" w:rsidRDefault="00A04130" w14:paraId="2F34EA3F" w14:textId="77777777">
            <w:pPr>
              <w:jc w:val="center"/>
            </w:pPr>
          </w:p>
          <w:p w:rsidR="00A04130" w:rsidP="0034524A" w:rsidRDefault="00A04130" w14:paraId="1C0B4486" w14:textId="77777777">
            <w:pPr>
              <w:jc w:val="center"/>
            </w:pPr>
          </w:p>
          <w:p w:rsidR="00A04130" w:rsidP="0034524A" w:rsidRDefault="00A04130" w14:paraId="77508B66" w14:textId="77777777">
            <w:pPr>
              <w:jc w:val="center"/>
            </w:pPr>
          </w:p>
          <w:p w:rsidR="00A04130" w:rsidP="0034524A" w:rsidRDefault="00A04130" w14:paraId="6800D1E2" w14:textId="77777777">
            <w:pPr>
              <w:jc w:val="center"/>
            </w:pPr>
          </w:p>
          <w:p w:rsidR="00A04130" w:rsidP="0034524A" w:rsidRDefault="00A04130" w14:paraId="0280BD12" w14:textId="77777777">
            <w:pPr>
              <w:jc w:val="center"/>
            </w:pPr>
          </w:p>
          <w:p w:rsidR="00A04130" w:rsidP="0034524A" w:rsidRDefault="00A04130" w14:paraId="1FE21995" w14:textId="77777777">
            <w:pPr>
              <w:jc w:val="center"/>
            </w:pPr>
          </w:p>
          <w:p w:rsidR="00A04130" w:rsidP="0034524A" w:rsidRDefault="00A04130" w14:paraId="3FFC2BE5" w14:textId="77777777">
            <w:pPr>
              <w:jc w:val="center"/>
            </w:pPr>
          </w:p>
          <w:p w:rsidR="00A04130" w:rsidP="0034524A" w:rsidRDefault="00A04130" w14:paraId="482CB49A" w14:textId="77777777">
            <w:pPr>
              <w:jc w:val="center"/>
            </w:pPr>
          </w:p>
          <w:p w:rsidRPr="00504078" w:rsidR="00A04130" w:rsidP="0034524A" w:rsidRDefault="00A04130" w14:paraId="76194B90" w14:textId="77777777">
            <w:pPr>
              <w:jc w:val="center"/>
            </w:pPr>
          </w:p>
        </w:tc>
      </w:tr>
      <w:tr w:rsidRPr="00504078" w:rsidR="00A04130" w:rsidTr="0034524A" w14:paraId="2F80BB91" w14:textId="77777777">
        <w:trPr>
          <w:trHeight w:val="567" w:hRule="exact"/>
          <w:jc w:val="center"/>
        </w:trPr>
        <w:tc>
          <w:tcPr>
            <w:tcW w:w="10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7239D3D6" w14:textId="77777777">
            <w:pPr>
              <w:jc w:val="center"/>
              <w:rPr>
                <w:b/>
              </w:rPr>
            </w:pPr>
            <w:r w:rsidRPr="00504078">
              <w:rPr>
                <w:b/>
              </w:rPr>
              <w:lastRenderedPageBreak/>
              <w:t>Jüri Üyesi</w:t>
            </w:r>
          </w:p>
        </w:tc>
      </w:tr>
      <w:tr w:rsidRPr="00504078" w:rsidR="00A04130" w:rsidTr="0034524A" w14:paraId="6B9FB35A" w14:textId="77777777">
        <w:trPr>
          <w:trHeight w:val="454" w:hRule="exac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78A88935" w14:textId="77777777">
            <w:pPr>
              <w:rPr>
                <w:b/>
              </w:rPr>
            </w:pPr>
            <w:r w:rsidRPr="00504078">
              <w:rPr>
                <w:b/>
              </w:rPr>
              <w:t>Unvanı, Adı Soyadı</w:t>
            </w:r>
          </w:p>
        </w:tc>
        <w:tc>
          <w:tcPr>
            <w:tcW w:w="7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74A4A6CB" w14:textId="77777777"/>
        </w:tc>
      </w:tr>
      <w:tr w:rsidRPr="00504078" w:rsidR="00A04130" w:rsidTr="0034524A" w14:paraId="2CE86D44" w14:textId="77777777">
        <w:trPr>
          <w:trHeight w:val="454" w:hRule="exac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68B07C67" w14:textId="77777777">
            <w:pPr>
              <w:rPr>
                <w:b/>
              </w:rPr>
            </w:pPr>
            <w:r w:rsidRPr="00504078">
              <w:rPr>
                <w:b/>
              </w:rPr>
              <w:t>Üniversitesi</w:t>
            </w:r>
          </w:p>
        </w:tc>
        <w:tc>
          <w:tcPr>
            <w:tcW w:w="7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55A16D3C" w14:textId="77777777"/>
        </w:tc>
      </w:tr>
      <w:tr w:rsidRPr="00504078" w:rsidR="00A04130" w:rsidTr="0034524A" w14:paraId="5B142D1E" w14:textId="77777777">
        <w:trPr>
          <w:trHeight w:val="454" w:hRule="exac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6BB494B4" w14:textId="77777777">
            <w:pPr>
              <w:rPr>
                <w:b/>
              </w:rPr>
            </w:pPr>
            <w:r w:rsidRPr="00504078">
              <w:rPr>
                <w:b/>
              </w:rPr>
              <w:t>Telefon Numarası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09B9B6C7" w14:textId="77777777">
            <w:pPr>
              <w:rPr>
                <w:lang w:val="en-US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34A5ADA9" w14:textId="77777777">
            <w:pPr>
              <w:rPr>
                <w:b/>
              </w:rPr>
            </w:pPr>
            <w:r w:rsidRPr="00504078">
              <w:rPr>
                <w:b/>
              </w:rPr>
              <w:t>E-posta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5303FD2B" w14:textId="77777777"/>
        </w:tc>
      </w:tr>
      <w:tr w:rsidRPr="00504078" w:rsidR="00A04130" w:rsidTr="0034524A" w14:paraId="6899BE08" w14:textId="77777777">
        <w:trPr>
          <w:trHeight w:val="522" w:hRule="exac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3013B137" w14:textId="77777777">
            <w:pPr>
              <w:rPr>
                <w:b/>
              </w:rPr>
            </w:pPr>
            <w:r w:rsidRPr="00504078">
              <w:rPr>
                <w:b/>
              </w:rPr>
              <w:t xml:space="preserve">Tarih </w:t>
            </w:r>
            <w:r w:rsidRPr="00504078">
              <w:rPr>
                <w:b/>
                <w:lang w:val="en-US"/>
              </w:rPr>
              <w:t xml:space="preserve"> / İmza</w:t>
            </w:r>
          </w:p>
        </w:tc>
        <w:tc>
          <w:tcPr>
            <w:tcW w:w="7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34524A" w:rsidRDefault="00A04130" w14:paraId="7E82523C" w14:textId="77777777"/>
        </w:tc>
      </w:tr>
      <w:tr w:rsidRPr="00504078" w:rsidR="00A04130" w:rsidTr="0034524A" w14:paraId="6CAB5128" w14:textId="77777777">
        <w:trPr>
          <w:trHeight w:val="142" w:hRule="exact"/>
          <w:jc w:val="center"/>
        </w:trPr>
        <w:tc>
          <w:tcPr>
            <w:tcW w:w="10201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04078" w:rsidR="00A04130" w:rsidP="0034524A" w:rsidRDefault="00A04130" w14:paraId="6D1C2B05" w14:textId="77777777"/>
        </w:tc>
      </w:tr>
      <w:tr w:rsidRPr="00504078" w:rsidR="00A04130" w:rsidTr="0034524A" w14:paraId="513B62E4" w14:textId="77777777">
        <w:trPr>
          <w:trHeight w:val="680" w:hRule="exac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504078" w:rsidR="00A04130" w:rsidP="0034524A" w:rsidRDefault="00A04130" w14:paraId="03554C91" w14:textId="77777777">
            <w:pPr>
              <w:rPr>
                <w:b/>
              </w:rPr>
            </w:pPr>
            <w:r w:rsidRPr="00504078">
              <w:rPr>
                <w:b/>
              </w:rPr>
              <w:t>EKLER:</w:t>
            </w:r>
          </w:p>
        </w:tc>
        <w:tc>
          <w:tcPr>
            <w:tcW w:w="799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078" w:rsidR="00A04130" w:rsidP="00A04130" w:rsidRDefault="00A04130" w14:paraId="7A6712D7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454" w:hanging="227"/>
              <w:rPr>
                <w:rFonts w:ascii="Times New Roman" w:hAnsi="Times New Roman"/>
                <w:lang w:val="en-US"/>
              </w:rPr>
            </w:pPr>
            <w:r w:rsidRPr="00504078">
              <w:rPr>
                <w:rFonts w:ascii="Times New Roman" w:hAnsi="Times New Roman"/>
                <w:b/>
              </w:rPr>
              <w:t>Tezin bir nüshası</w:t>
            </w:r>
          </w:p>
          <w:p w:rsidRPr="00504078" w:rsidR="00A04130" w:rsidP="00A04130" w:rsidRDefault="00A04130" w14:paraId="5F4ABCD7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454" w:hanging="227"/>
              <w:rPr>
                <w:rFonts w:ascii="Times New Roman" w:hAnsi="Times New Roman"/>
                <w:b/>
              </w:rPr>
            </w:pPr>
            <w:r w:rsidRPr="00504078">
              <w:rPr>
                <w:rFonts w:ascii="Times New Roman" w:hAnsi="Times New Roman"/>
                <w:b/>
              </w:rPr>
              <w:t>Tezden üretilmiş yayınların birer nüshası</w:t>
            </w:r>
          </w:p>
        </w:tc>
      </w:tr>
    </w:tbl>
    <w:p w:rsidRPr="00504078" w:rsidR="00A04130" w:rsidP="00A04130" w:rsidRDefault="00A04130" w14:paraId="6E4D960C" w14:textId="77777777"/>
    <w:p w:rsidRPr="00A04130" w:rsidR="007A2926" w:rsidP="00A04130" w:rsidRDefault="007A2926" w14:paraId="5CF6BC7C" w14:textId="77777777"/>
    <w:sectPr w:rsidRPr="00A04130" w:rsidR="007A2926" w:rsidSect="00224FD7">
      <w:footerReference r:id="R9e1cdc7f6ccb4d7e"/>
      <w:headerReference w:type="default" r:id="rId89"/>
      <w:footerReference w:type="default" r:id="rId9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1CE66" w14:textId="77777777" w:rsidR="00730BB8" w:rsidRDefault="00730BB8">
      <w:r>
        <w:separator/>
      </w:r>
    </w:p>
  </w:endnote>
  <w:endnote w:type="continuationSeparator" w:id="0">
    <w:p w14:paraId="51F76D80" w14:textId="77777777" w:rsidR="00730BB8" w:rsidRDefault="0073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02344" w14:textId="77777777" w:rsidR="00730BB8" w:rsidRDefault="00730BB8">
      <w:r>
        <w:separator/>
      </w:r>
    </w:p>
  </w:footnote>
  <w:footnote w:type="continuationSeparator" w:id="0">
    <w:p w14:paraId="15600CCC" w14:textId="77777777" w:rsidR="00730BB8" w:rsidRDefault="00730BB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 BİREYSEL DEĞERLENDİRME RAPORU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FRM/LES/40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01/9.01.2025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285E"/>
    <w:multiLevelType w:val="hybridMultilevel"/>
    <w:tmpl w:val="B41AE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BA2A94"/>
    <w:multiLevelType w:val="hybridMultilevel"/>
    <w:tmpl w:val="33021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FD3DFD"/>
    <w:multiLevelType w:val="hybridMultilevel"/>
    <w:tmpl w:val="A2AC3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2E51A3"/>
    <w:multiLevelType w:val="hybridMultilevel"/>
    <w:tmpl w:val="0EC623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749335">
    <w:abstractNumId w:val="6"/>
  </w:num>
  <w:num w:numId="2" w16cid:durableId="165825211">
    <w:abstractNumId w:val="32"/>
  </w:num>
  <w:num w:numId="3" w16cid:durableId="2117866755">
    <w:abstractNumId w:val="12"/>
  </w:num>
  <w:num w:numId="4" w16cid:durableId="586613900">
    <w:abstractNumId w:val="14"/>
  </w:num>
  <w:num w:numId="5" w16cid:durableId="32312912">
    <w:abstractNumId w:val="25"/>
  </w:num>
  <w:num w:numId="6" w16cid:durableId="1891648585">
    <w:abstractNumId w:val="28"/>
  </w:num>
  <w:num w:numId="7" w16cid:durableId="1360739564">
    <w:abstractNumId w:val="7"/>
  </w:num>
  <w:num w:numId="8" w16cid:durableId="232349693">
    <w:abstractNumId w:val="21"/>
  </w:num>
  <w:num w:numId="9" w16cid:durableId="1407343325">
    <w:abstractNumId w:val="17"/>
  </w:num>
  <w:num w:numId="10" w16cid:durableId="933631463">
    <w:abstractNumId w:val="13"/>
  </w:num>
  <w:num w:numId="11" w16cid:durableId="1310599057">
    <w:abstractNumId w:val="23"/>
  </w:num>
  <w:num w:numId="12" w16cid:durableId="1806043241">
    <w:abstractNumId w:val="30"/>
  </w:num>
  <w:num w:numId="13" w16cid:durableId="1685782989">
    <w:abstractNumId w:val="1"/>
  </w:num>
  <w:num w:numId="14" w16cid:durableId="433675493">
    <w:abstractNumId w:val="8"/>
  </w:num>
  <w:num w:numId="15" w16cid:durableId="67582360">
    <w:abstractNumId w:val="19"/>
  </w:num>
  <w:num w:numId="16" w16cid:durableId="1158115596">
    <w:abstractNumId w:val="20"/>
  </w:num>
  <w:num w:numId="17" w16cid:durableId="1941179901">
    <w:abstractNumId w:val="11"/>
  </w:num>
  <w:num w:numId="18" w16cid:durableId="1440946756">
    <w:abstractNumId w:val="18"/>
  </w:num>
  <w:num w:numId="19" w16cid:durableId="1928995716">
    <w:abstractNumId w:val="24"/>
  </w:num>
  <w:num w:numId="20" w16cid:durableId="411322232">
    <w:abstractNumId w:val="15"/>
  </w:num>
  <w:num w:numId="21" w16cid:durableId="1926912515">
    <w:abstractNumId w:val="22"/>
  </w:num>
  <w:num w:numId="22" w16cid:durableId="1001348789">
    <w:abstractNumId w:val="5"/>
  </w:num>
  <w:num w:numId="23" w16cid:durableId="896160102">
    <w:abstractNumId w:val="9"/>
  </w:num>
  <w:num w:numId="24" w16cid:durableId="1418600834">
    <w:abstractNumId w:val="4"/>
  </w:num>
  <w:num w:numId="25" w16cid:durableId="2017491745">
    <w:abstractNumId w:val="26"/>
  </w:num>
  <w:num w:numId="26" w16cid:durableId="1230728084">
    <w:abstractNumId w:val="27"/>
  </w:num>
  <w:num w:numId="27" w16cid:durableId="457574076">
    <w:abstractNumId w:val="16"/>
  </w:num>
  <w:num w:numId="28" w16cid:durableId="1023478533">
    <w:abstractNumId w:val="3"/>
  </w:num>
  <w:num w:numId="29" w16cid:durableId="85158414">
    <w:abstractNumId w:val="2"/>
  </w:num>
  <w:num w:numId="30" w16cid:durableId="264584407">
    <w:abstractNumId w:val="31"/>
  </w:num>
  <w:num w:numId="31" w16cid:durableId="1951274528">
    <w:abstractNumId w:val="29"/>
  </w:num>
  <w:num w:numId="32" w16cid:durableId="1460495013">
    <w:abstractNumId w:val="10"/>
  </w:num>
  <w:num w:numId="33" w16cid:durableId="220598858">
    <w:abstractNumId w:val="0"/>
  </w:num>
  <w:num w:numId="34" w16cid:durableId="11574567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2613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260A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D2B04"/>
    <w:rsid w:val="002F1C2F"/>
    <w:rsid w:val="002F6E5F"/>
    <w:rsid w:val="0030397E"/>
    <w:rsid w:val="00325D62"/>
    <w:rsid w:val="003377A6"/>
    <w:rsid w:val="00344D22"/>
    <w:rsid w:val="00345D60"/>
    <w:rsid w:val="003472FD"/>
    <w:rsid w:val="00347404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6525"/>
    <w:rsid w:val="0045319F"/>
    <w:rsid w:val="0045716E"/>
    <w:rsid w:val="0047752A"/>
    <w:rsid w:val="00481DD6"/>
    <w:rsid w:val="00492056"/>
    <w:rsid w:val="004937DF"/>
    <w:rsid w:val="00494C39"/>
    <w:rsid w:val="00496D8B"/>
    <w:rsid w:val="004B12DA"/>
    <w:rsid w:val="004B2786"/>
    <w:rsid w:val="004B5C60"/>
    <w:rsid w:val="004C7CBC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2B13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7423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3484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11A5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3338"/>
    <w:rsid w:val="008A45DE"/>
    <w:rsid w:val="008A5F9F"/>
    <w:rsid w:val="008B08B1"/>
    <w:rsid w:val="008B5B7C"/>
    <w:rsid w:val="008B7FD1"/>
    <w:rsid w:val="008C23DD"/>
    <w:rsid w:val="008C53C8"/>
    <w:rsid w:val="008C6436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42AF"/>
    <w:rsid w:val="009E647F"/>
    <w:rsid w:val="009F4623"/>
    <w:rsid w:val="00A04130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A7C6C"/>
    <w:rsid w:val="00AB048E"/>
    <w:rsid w:val="00AC3A67"/>
    <w:rsid w:val="00AC5E08"/>
    <w:rsid w:val="00AD1172"/>
    <w:rsid w:val="00AD5A7B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2E4C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35E5"/>
    <w:rsid w:val="00C25687"/>
    <w:rsid w:val="00C36B0F"/>
    <w:rsid w:val="00C417BE"/>
    <w:rsid w:val="00C42B24"/>
    <w:rsid w:val="00C57EC6"/>
    <w:rsid w:val="00C6286D"/>
    <w:rsid w:val="00C62AD8"/>
    <w:rsid w:val="00C727EF"/>
    <w:rsid w:val="00C81EAF"/>
    <w:rsid w:val="00C83408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7388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EF22F8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37EA4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AD11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  <w:style w:type="table" w:customStyle="1" w:styleId="Tabelacomgrade">
    <w:name w:val="Tabela com grade"/>
    <w:basedOn w:val="NormalTablo"/>
    <w:rsid w:val="00EF22F8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semiHidden/>
    <w:rsid w:val="00AD117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AD1172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ontrol" Target="/word/activeX/activeX18.xml" Id="rId26" /><Relationship Type="http://schemas.openxmlformats.org/officeDocument/2006/relationships/control" Target="/word/activeX/activeX13.xml" Id="rId21" /><Relationship Type="http://schemas.openxmlformats.org/officeDocument/2006/relationships/control" Target="/word/activeX/activeX34.xml" Id="rId42" /><Relationship Type="http://schemas.openxmlformats.org/officeDocument/2006/relationships/control" Target="/word/activeX/activeX39.xml" Id="rId47" /><Relationship Type="http://schemas.openxmlformats.org/officeDocument/2006/relationships/control" Target="/word/activeX/activeX55.xml" Id="rId63" /><Relationship Type="http://schemas.openxmlformats.org/officeDocument/2006/relationships/control" Target="/word/activeX/activeX60.xml" Id="rId68" /><Relationship Type="http://schemas.openxmlformats.org/officeDocument/2006/relationships/control" Target="/word/activeX/activeX76.xml" Id="rId84" /><Relationship Type="http://schemas.openxmlformats.org/officeDocument/2006/relationships/header" Target="/word/header1.xml" Id="rId89" /><Relationship Type="http://schemas.openxmlformats.org/officeDocument/2006/relationships/control" Target="/word/activeX/activeX8.xml" Id="rId16" /><Relationship Type="http://schemas.openxmlformats.org/officeDocument/2006/relationships/control" Target="/word/activeX/activeX3.xml" Id="rId11" /><Relationship Type="http://schemas.openxmlformats.org/officeDocument/2006/relationships/control" Target="/word/activeX/activeX24.xml" Id="rId32" /><Relationship Type="http://schemas.openxmlformats.org/officeDocument/2006/relationships/control" Target="/word/activeX/activeX29.xml" Id="rId37" /><Relationship Type="http://schemas.openxmlformats.org/officeDocument/2006/relationships/control" Target="/word/activeX/activeX45.xml" Id="rId53" /><Relationship Type="http://schemas.openxmlformats.org/officeDocument/2006/relationships/control" Target="/word/activeX/activeX50.xml" Id="rId58" /><Relationship Type="http://schemas.openxmlformats.org/officeDocument/2006/relationships/control" Target="/word/activeX/activeX66.xml" Id="rId74" /><Relationship Type="http://schemas.openxmlformats.org/officeDocument/2006/relationships/control" Target="/word/activeX/activeX71.xml" Id="rId79" /><Relationship Type="http://schemas.openxmlformats.org/officeDocument/2006/relationships/webSettings" Target="/word/webSettings.xml" Id="rId5" /><Relationship Type="http://schemas.openxmlformats.org/officeDocument/2006/relationships/footer" Target="/word/footer1.xml" Id="rId90" /><Relationship Type="http://schemas.openxmlformats.org/officeDocument/2006/relationships/control" Target="/word/activeX/activeX6.xml" Id="rId14" /><Relationship Type="http://schemas.openxmlformats.org/officeDocument/2006/relationships/control" Target="/word/activeX/activeX14.xml" Id="rId22" /><Relationship Type="http://schemas.openxmlformats.org/officeDocument/2006/relationships/control" Target="/word/activeX/activeX19.xml" Id="rId27" /><Relationship Type="http://schemas.openxmlformats.org/officeDocument/2006/relationships/control" Target="/word/activeX/activeX22.xml" Id="rId30" /><Relationship Type="http://schemas.openxmlformats.org/officeDocument/2006/relationships/control" Target="/word/activeX/activeX27.xml" Id="rId35" /><Relationship Type="http://schemas.openxmlformats.org/officeDocument/2006/relationships/control" Target="/word/activeX/activeX35.xml" Id="rId43" /><Relationship Type="http://schemas.openxmlformats.org/officeDocument/2006/relationships/control" Target="/word/activeX/activeX40.xml" Id="rId48" /><Relationship Type="http://schemas.openxmlformats.org/officeDocument/2006/relationships/control" Target="/word/activeX/activeX48.xml" Id="rId56" /><Relationship Type="http://schemas.openxmlformats.org/officeDocument/2006/relationships/control" Target="/word/activeX/activeX56.xml" Id="rId64" /><Relationship Type="http://schemas.openxmlformats.org/officeDocument/2006/relationships/control" Target="/word/activeX/activeX61.xml" Id="rId69" /><Relationship Type="http://schemas.openxmlformats.org/officeDocument/2006/relationships/control" Target="/word/activeX/activeX69.xml" Id="rId77" /><Relationship Type="http://schemas.openxmlformats.org/officeDocument/2006/relationships/image" Target="/word/media/image1.wmf" Id="rId8" /><Relationship Type="http://schemas.openxmlformats.org/officeDocument/2006/relationships/control" Target="/word/activeX/activeX43.xml" Id="rId51" /><Relationship Type="http://schemas.openxmlformats.org/officeDocument/2006/relationships/control" Target="/word/activeX/activeX64.xml" Id="rId72" /><Relationship Type="http://schemas.openxmlformats.org/officeDocument/2006/relationships/control" Target="/word/activeX/activeX72.xml" Id="rId80" /><Relationship Type="http://schemas.openxmlformats.org/officeDocument/2006/relationships/control" Target="/word/activeX/activeX77.xml" Id="rId85" /><Relationship Type="http://schemas.openxmlformats.org/officeDocument/2006/relationships/styles" Target="/word/styles.xml" Id="rId3" /><Relationship Type="http://schemas.openxmlformats.org/officeDocument/2006/relationships/control" Target="/word/activeX/activeX4.xml" Id="rId12" /><Relationship Type="http://schemas.openxmlformats.org/officeDocument/2006/relationships/control" Target="/word/activeX/activeX9.xml" Id="rId17" /><Relationship Type="http://schemas.openxmlformats.org/officeDocument/2006/relationships/control" Target="/word/activeX/activeX17.xml" Id="rId25" /><Relationship Type="http://schemas.openxmlformats.org/officeDocument/2006/relationships/control" Target="/word/activeX/activeX25.xml" Id="rId33" /><Relationship Type="http://schemas.openxmlformats.org/officeDocument/2006/relationships/control" Target="/word/activeX/activeX30.xml" Id="rId38" /><Relationship Type="http://schemas.openxmlformats.org/officeDocument/2006/relationships/control" Target="/word/activeX/activeX38.xml" Id="rId46" /><Relationship Type="http://schemas.openxmlformats.org/officeDocument/2006/relationships/control" Target="/word/activeX/activeX51.xml" Id="rId59" /><Relationship Type="http://schemas.openxmlformats.org/officeDocument/2006/relationships/control" Target="/word/activeX/activeX59.xml" Id="rId67" /><Relationship Type="http://schemas.openxmlformats.org/officeDocument/2006/relationships/control" Target="/word/activeX/activeX12.xml" Id="rId20" /><Relationship Type="http://schemas.openxmlformats.org/officeDocument/2006/relationships/control" Target="/word/activeX/activeX33.xml" Id="rId41" /><Relationship Type="http://schemas.openxmlformats.org/officeDocument/2006/relationships/control" Target="/word/activeX/activeX46.xml" Id="rId54" /><Relationship Type="http://schemas.openxmlformats.org/officeDocument/2006/relationships/control" Target="/word/activeX/activeX54.xml" Id="rId62" /><Relationship Type="http://schemas.openxmlformats.org/officeDocument/2006/relationships/control" Target="/word/activeX/activeX62.xml" Id="rId70" /><Relationship Type="http://schemas.openxmlformats.org/officeDocument/2006/relationships/control" Target="/word/activeX/activeX67.xml" Id="rId75" /><Relationship Type="http://schemas.openxmlformats.org/officeDocument/2006/relationships/control" Target="/word/activeX/activeX75.xml" Id="rId83" /><Relationship Type="http://schemas.openxmlformats.org/officeDocument/2006/relationships/control" Target="/word/activeX/activeX80.xml" Id="rId88" /><Relationship Type="http://schemas.openxmlformats.org/officeDocument/2006/relationships/fontTable" Target="/word/fontTable.xml" Id="rId91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7.xml" Id="rId15" /><Relationship Type="http://schemas.openxmlformats.org/officeDocument/2006/relationships/control" Target="/word/activeX/activeX15.xml" Id="rId23" /><Relationship Type="http://schemas.openxmlformats.org/officeDocument/2006/relationships/control" Target="/word/activeX/activeX20.xml" Id="rId28" /><Relationship Type="http://schemas.openxmlformats.org/officeDocument/2006/relationships/control" Target="/word/activeX/activeX28.xml" Id="rId36" /><Relationship Type="http://schemas.openxmlformats.org/officeDocument/2006/relationships/control" Target="/word/activeX/activeX41.xml" Id="rId49" /><Relationship Type="http://schemas.openxmlformats.org/officeDocument/2006/relationships/control" Target="/word/activeX/activeX49.xml" Id="rId57" /><Relationship Type="http://schemas.openxmlformats.org/officeDocument/2006/relationships/control" Target="/word/activeX/activeX2.xml" Id="rId10" /><Relationship Type="http://schemas.openxmlformats.org/officeDocument/2006/relationships/control" Target="/word/activeX/activeX23.xml" Id="rId31" /><Relationship Type="http://schemas.openxmlformats.org/officeDocument/2006/relationships/control" Target="/word/activeX/activeX36.xml" Id="rId44" /><Relationship Type="http://schemas.openxmlformats.org/officeDocument/2006/relationships/control" Target="/word/activeX/activeX44.xml" Id="rId52" /><Relationship Type="http://schemas.openxmlformats.org/officeDocument/2006/relationships/control" Target="/word/activeX/activeX52.xml" Id="rId60" /><Relationship Type="http://schemas.openxmlformats.org/officeDocument/2006/relationships/control" Target="/word/activeX/activeX57.xml" Id="rId65" /><Relationship Type="http://schemas.openxmlformats.org/officeDocument/2006/relationships/control" Target="/word/activeX/activeX65.xml" Id="rId73" /><Relationship Type="http://schemas.openxmlformats.org/officeDocument/2006/relationships/control" Target="/word/activeX/activeX70.xml" Id="rId78" /><Relationship Type="http://schemas.openxmlformats.org/officeDocument/2006/relationships/control" Target="/word/activeX/activeX73.xml" Id="rId81" /><Relationship Type="http://schemas.openxmlformats.org/officeDocument/2006/relationships/control" Target="/word/activeX/activeX78.xml" Id="rId86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control" Target="/word/activeX/activeX5.xml" Id="rId13" /><Relationship Type="http://schemas.openxmlformats.org/officeDocument/2006/relationships/control" Target="/word/activeX/activeX10.xml" Id="rId18" /><Relationship Type="http://schemas.openxmlformats.org/officeDocument/2006/relationships/control" Target="/word/activeX/activeX31.xml" Id="rId39" /><Relationship Type="http://schemas.openxmlformats.org/officeDocument/2006/relationships/control" Target="/word/activeX/activeX26.xml" Id="rId34" /><Relationship Type="http://schemas.openxmlformats.org/officeDocument/2006/relationships/control" Target="/word/activeX/activeX42.xml" Id="rId50" /><Relationship Type="http://schemas.openxmlformats.org/officeDocument/2006/relationships/control" Target="/word/activeX/activeX47.xml" Id="rId55" /><Relationship Type="http://schemas.openxmlformats.org/officeDocument/2006/relationships/control" Target="/word/activeX/activeX68.xml" Id="rId76" /><Relationship Type="http://schemas.openxmlformats.org/officeDocument/2006/relationships/endnotes" Target="/word/endnotes.xml" Id="rId7" /><Relationship Type="http://schemas.openxmlformats.org/officeDocument/2006/relationships/control" Target="/word/activeX/activeX63.xml" Id="rId71" /><Relationship Type="http://schemas.openxmlformats.org/officeDocument/2006/relationships/theme" Target="/word/theme/theme1.xml" Id="rId92" /><Relationship Type="http://schemas.openxmlformats.org/officeDocument/2006/relationships/numbering" Target="/word/numbering.xml" Id="rId2" /><Relationship Type="http://schemas.openxmlformats.org/officeDocument/2006/relationships/control" Target="/word/activeX/activeX21.xml" Id="rId29" /><Relationship Type="http://schemas.openxmlformats.org/officeDocument/2006/relationships/control" Target="/word/activeX/activeX16.xml" Id="rId24" /><Relationship Type="http://schemas.openxmlformats.org/officeDocument/2006/relationships/control" Target="/word/activeX/activeX32.xml" Id="rId40" /><Relationship Type="http://schemas.openxmlformats.org/officeDocument/2006/relationships/control" Target="/word/activeX/activeX37.xml" Id="rId45" /><Relationship Type="http://schemas.openxmlformats.org/officeDocument/2006/relationships/control" Target="/word/activeX/activeX58.xml" Id="rId66" /><Relationship Type="http://schemas.openxmlformats.org/officeDocument/2006/relationships/control" Target="/word/activeX/activeX79.xml" Id="rId87" /><Relationship Type="http://schemas.openxmlformats.org/officeDocument/2006/relationships/control" Target="/word/activeX/activeX53.xml" Id="rId61" /><Relationship Type="http://schemas.openxmlformats.org/officeDocument/2006/relationships/control" Target="/word/activeX/activeX74.xml" Id="rId82" /><Relationship Type="http://schemas.openxmlformats.org/officeDocument/2006/relationships/control" Target="/word/activeX/activeX11.xml" Id="rId19" /><Relationship Type="http://schemas.openxmlformats.org/officeDocument/2006/relationships/footer" Target="/word/footer2.xml" Id="R9e1cdc7f6ccb4d7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Şablonu Dikey</Template>
  <TotalTime>0</TotalTime>
  <Pages>4</Pages>
  <Words>407</Words>
  <Characters>5274</Characters>
  <Application>Microsoft Office Word</Application>
  <DocSecurity>0</DocSecurity>
  <Lines>43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2025-01-07T13:23:00Z</dcterms:created>
  <dcterms:modified xsi:type="dcterms:W3CDTF">2025-01-07T13:23:00Z</dcterms:modified>
</cp:coreProperties>
</file>